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AE" w:rsidRPr="00C52363" w:rsidRDefault="00125F01" w:rsidP="00005CAE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1666875" cy="790575"/>
            <wp:effectExtent l="0" t="0" r="0" b="0"/>
            <wp:docPr id="1" name="Picture 1" descr="log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6E1">
        <w:rPr>
          <w:b/>
          <w:u w:val="single"/>
        </w:rPr>
        <w:t xml:space="preserve"> </w:t>
      </w:r>
      <w:r w:rsidR="00957A92">
        <w:rPr>
          <w:b/>
          <w:u w:val="single"/>
        </w:rPr>
        <w:tab/>
      </w:r>
      <w:r w:rsidR="00957A92">
        <w:rPr>
          <w:b/>
          <w:u w:val="single"/>
        </w:rPr>
        <w:tab/>
      </w:r>
      <w:r w:rsidR="004666E1" w:rsidRPr="004666E1">
        <w:rPr>
          <w:b/>
          <w:sz w:val="56"/>
          <w:szCs w:val="56"/>
          <w:u w:val="single"/>
        </w:rPr>
        <w:t>POSITION ANNOUNCEMENT</w:t>
      </w:r>
    </w:p>
    <w:p w:rsidR="00957A92" w:rsidRPr="003C1E46" w:rsidRDefault="00957A92" w:rsidP="00957A92">
      <w:pPr>
        <w:tabs>
          <w:tab w:val="left" w:pos="-720"/>
          <w:tab w:val="left" w:pos="0"/>
          <w:tab w:val="left" w:pos="720"/>
        </w:tabs>
        <w:suppressAutoHyphens/>
        <w:jc w:val="center"/>
        <w:rPr>
          <w:rFonts w:ascii="Arial" w:hAnsi="Arial"/>
          <w:b/>
          <w:bCs/>
          <w:sz w:val="22"/>
        </w:rPr>
      </w:pPr>
      <w:r w:rsidRPr="003C1E46">
        <w:rPr>
          <w:rFonts w:ascii="Arial" w:hAnsi="Arial"/>
          <w:b/>
          <w:bCs/>
          <w:sz w:val="22"/>
        </w:rPr>
        <w:t>To Provide Services, with Dignity and Respect, That Help</w:t>
      </w:r>
      <w:r>
        <w:rPr>
          <w:rFonts w:ascii="Arial" w:hAnsi="Arial"/>
          <w:b/>
          <w:bCs/>
          <w:sz w:val="22"/>
        </w:rPr>
        <w:t xml:space="preserve"> People Become Self-Sufficient</w:t>
      </w:r>
    </w:p>
    <w:p w:rsidR="004666E1" w:rsidRPr="00BA02CD" w:rsidRDefault="009109BF" w:rsidP="00BA02CD">
      <w:pPr>
        <w:jc w:val="center"/>
        <w:rPr>
          <w:b/>
          <w:i/>
        </w:rPr>
      </w:pPr>
      <w:hyperlink r:id="rId6" w:history="1">
        <w:r w:rsidR="00E60F71" w:rsidRPr="00E60F71">
          <w:rPr>
            <w:rStyle w:val="Hyperlink"/>
            <w:b/>
            <w:i/>
          </w:rPr>
          <w:t>www.caoginc.org</w:t>
        </w:r>
      </w:hyperlink>
    </w:p>
    <w:p w:rsidR="004666E1" w:rsidRDefault="004068C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1581150</wp:posOffset>
                </wp:positionV>
                <wp:extent cx="3305175" cy="2286000"/>
                <wp:effectExtent l="0" t="0" r="2857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308" w:rsidRDefault="00FE4308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C52363" w:rsidRPr="00125F01" w:rsidRDefault="00E60BED" w:rsidP="00B35A8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QUESTIONS OR</w:t>
                            </w:r>
                            <w:r w:rsidR="00957A92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6A98" w:rsidRPr="00125F01">
                              <w:rPr>
                                <w:b/>
                                <w:sz w:val="22"/>
                                <w:szCs w:val="22"/>
                              </w:rPr>
                              <w:t>RESUME</w:t>
                            </w:r>
                            <w:r w:rsidR="00B35A8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6501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TO:  </w:t>
                            </w:r>
                          </w:p>
                          <w:p w:rsidR="00DC5647" w:rsidRPr="00125F01" w:rsidRDefault="00DC5647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DC5647" w:rsidRPr="004068C2" w:rsidRDefault="00B86C02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Human Resources &amp; Payroll Administrator</w:t>
                            </w:r>
                            <w:r w:rsidR="00116FE2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409 East State Street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Albion, NY  14411</w:t>
                            </w:r>
                          </w:p>
                          <w:p w:rsidR="00DC5647" w:rsidRPr="004068C2" w:rsidRDefault="009109BF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6C103E" w:rsidRPr="004068C2">
                                <w:rPr>
                                  <w:rStyle w:val="Hyperlink"/>
                                  <w:b/>
                                  <w:i/>
                                  <w:sz w:val="22"/>
                                  <w:szCs w:val="22"/>
                                </w:rPr>
                                <w:t>hr@caoginc.org</w:t>
                              </w:r>
                            </w:hyperlink>
                            <w:r w:rsidR="005D32EA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717D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(585)589-5605</w:t>
                            </w:r>
                          </w:p>
                          <w:p w:rsidR="004666E1" w:rsidRPr="00125F01" w:rsidRDefault="004666E1" w:rsidP="0085589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57A92" w:rsidRPr="004068C2" w:rsidRDefault="00957A92" w:rsidP="004068C2">
                            <w:pPr>
                              <w:ind w:left="1350" w:hanging="13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sz w:val="22"/>
                                <w:szCs w:val="22"/>
                              </w:rPr>
                              <w:t>RESPOND BY</w:t>
                            </w:r>
                            <w:r w:rsidR="00633A95" w:rsidRPr="004068C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185C5A" w:rsidRPr="004068C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Posting will remain open until position is filled.</w:t>
                            </w:r>
                          </w:p>
                          <w:p w:rsidR="00125F01" w:rsidRDefault="00125F01" w:rsidP="0085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57A92" w:rsidRPr="00125F01" w:rsidRDefault="00957A92" w:rsidP="004068C2">
                            <w:pPr>
                              <w:ind w:left="630" w:hanging="630"/>
                              <w:rPr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Note: Internal Candidates may respond with a letter of interest</w:t>
                            </w:r>
                            <w:r w:rsidR="00D468CB" w:rsidRP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and resume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6.25pt;margin-top:124.5pt;width:260.25pt;height:18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" strokecolor="gray">
                <v:textbox>
                  <w:txbxContent>
                    <w:p w:rsidR="00FE4308" w:rsidRDefault="00FE4308" w:rsidP="00B35A8A">
                      <w:pPr>
                        <w:rPr>
                          <w:b/>
                        </w:rPr>
                      </w:pPr>
                    </w:p>
                    <w:p w:rsidR="00C52363" w:rsidRPr="00125F01" w:rsidRDefault="00E60BED" w:rsidP="00B35A8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QUESTIONS OR</w:t>
                      </w:r>
                      <w:r w:rsidR="00957A92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76A98" w:rsidRPr="00125F01">
                        <w:rPr>
                          <w:b/>
                          <w:sz w:val="22"/>
                          <w:szCs w:val="22"/>
                        </w:rPr>
                        <w:t>RESUME</w:t>
                      </w:r>
                      <w:r w:rsidR="00B35A8A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26501" w:rsidRPr="00125F01">
                        <w:rPr>
                          <w:b/>
                          <w:sz w:val="22"/>
                          <w:szCs w:val="22"/>
                        </w:rPr>
                        <w:t xml:space="preserve">TO:  </w:t>
                      </w:r>
                    </w:p>
                    <w:p w:rsidR="00DC5647" w:rsidRPr="00125F01" w:rsidRDefault="00DC5647" w:rsidP="00B35A8A">
                      <w:pPr>
                        <w:rPr>
                          <w:b/>
                        </w:rPr>
                      </w:pPr>
                    </w:p>
                    <w:p w:rsidR="00DC5647" w:rsidRPr="004068C2" w:rsidRDefault="00B86C02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Human Resources &amp; Payroll Administrator</w:t>
                      </w:r>
                      <w:r w:rsidR="00116FE2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409 East State Street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Albion, NY  14411</w:t>
                      </w:r>
                    </w:p>
                    <w:p w:rsidR="00DC5647" w:rsidRPr="004068C2" w:rsidRDefault="009109BF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hyperlink r:id="rId8" w:history="1">
                        <w:r w:rsidR="006C103E" w:rsidRPr="004068C2">
                          <w:rPr>
                            <w:rStyle w:val="Hyperlink"/>
                            <w:b/>
                            <w:i/>
                            <w:sz w:val="22"/>
                            <w:szCs w:val="22"/>
                          </w:rPr>
                          <w:t>hr@caoginc.org</w:t>
                        </w:r>
                      </w:hyperlink>
                      <w:r w:rsidR="005D32EA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0717D" w:rsidRPr="004068C2">
                        <w:rPr>
                          <w:b/>
                          <w:i/>
                          <w:sz w:val="22"/>
                          <w:szCs w:val="22"/>
                        </w:rPr>
                        <w:t>(585)589-5605</w:t>
                      </w:r>
                    </w:p>
                    <w:p w:rsidR="004666E1" w:rsidRPr="00125F01" w:rsidRDefault="004666E1" w:rsidP="00855892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957A92" w:rsidRPr="004068C2" w:rsidRDefault="00957A92" w:rsidP="004068C2">
                      <w:pPr>
                        <w:ind w:left="1350" w:hanging="1350"/>
                        <w:rPr>
                          <w:b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sz w:val="22"/>
                          <w:szCs w:val="22"/>
                        </w:rPr>
                        <w:t>RESPOND BY</w:t>
                      </w:r>
                      <w:r w:rsidR="00633A95" w:rsidRPr="004068C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ab/>
                        <w:t>Posting will remain open until position is filled.</w:t>
                      </w:r>
                    </w:p>
                    <w:p w:rsidR="00125F01" w:rsidRDefault="00125F01" w:rsidP="0085589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57A92" w:rsidRPr="00125F01" w:rsidRDefault="00957A92" w:rsidP="004068C2">
                      <w:pPr>
                        <w:ind w:left="630" w:hanging="630"/>
                        <w:rPr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Note: Internal Candidates may respond with a letter of interest</w:t>
                      </w:r>
                      <w:r w:rsidR="00D468CB" w:rsidRPr="004068C2">
                        <w:rPr>
                          <w:i/>
                          <w:sz w:val="22"/>
                          <w:szCs w:val="22"/>
                        </w:rPr>
                        <w:t xml:space="preserve"> and resume</w:t>
                      </w:r>
                      <w:r w:rsidRPr="00125F01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1581150</wp:posOffset>
                </wp:positionV>
                <wp:extent cx="3295650" cy="22860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92" w:rsidRPr="00125F01" w:rsidRDefault="00957A92" w:rsidP="002D2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2324" w:rsidRDefault="00726501" w:rsidP="00D62324">
                            <w:pPr>
                              <w:ind w:left="1440" w:hanging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POSITION:</w:t>
                            </w:r>
                            <w:r w:rsidR="00B74FE3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F343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Head Start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Preschool</w:t>
                            </w:r>
                          </w:p>
                          <w:p w:rsidR="00633A95" w:rsidRPr="00125F01" w:rsidRDefault="00D62324" w:rsidP="00D62324">
                            <w:pPr>
                              <w:ind w:left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Lead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Teacher </w:t>
                            </w:r>
                          </w:p>
                          <w:p w:rsidR="00005CAE" w:rsidRPr="00125F01" w:rsidRDefault="00650182" w:rsidP="002D2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5579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C2F3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40AB6" w:rsidRPr="00125F01" w:rsidRDefault="00F40AB6" w:rsidP="000F250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3CAE" w:rsidRPr="00125F01" w:rsidRDefault="00726501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LOCATION: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62324">
                              <w:rPr>
                                <w:b/>
                                <w:sz w:val="22"/>
                                <w:szCs w:val="22"/>
                              </w:rPr>
                              <w:t>Batavia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Head Start</w:t>
                            </w:r>
                            <w:r w:rsidR="00064F30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57A92" w:rsidRDefault="00957A92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2324" w:rsidRPr="00125F01" w:rsidRDefault="00D62324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33A95" w:rsidRPr="00125F01" w:rsidRDefault="00E60BED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34460E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40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hours/week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weeks/year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BA02CD" w:rsidRPr="00125F01" w:rsidRDefault="00823CAE" w:rsidP="00BA7BA5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7:45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AM–</w:t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3:45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 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</w:p>
                          <w:p w:rsidR="00BA7BA5" w:rsidRPr="00125F01" w:rsidRDefault="00BA7BA5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68C2" w:rsidRDefault="00BA7BA5" w:rsidP="004068C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school holiday</w:t>
                            </w:r>
                            <w:r w:rsidR="00FE4308" w:rsidRPr="004068C2">
                              <w:rPr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, winter, spring</w:t>
                            </w:r>
                          </w:p>
                          <w:p w:rsidR="00BA7BA5" w:rsidRPr="004068C2" w:rsidRDefault="00B74FE3" w:rsidP="004068C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&amp;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7BA5" w:rsidRPr="004068C2">
                              <w:rPr>
                                <w:i/>
                                <w:sz w:val="22"/>
                                <w:szCs w:val="22"/>
                              </w:rPr>
                              <w:t>summer breaks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.25pt;margin-top:124.5pt;width:259.5pt;height:18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" strokecolor="gray">
                <v:textbox>
                  <w:txbxContent>
                    <w:p w:rsidR="00957A92" w:rsidRPr="00125F01" w:rsidRDefault="00957A92" w:rsidP="002D2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62324" w:rsidRDefault="00726501" w:rsidP="00D62324">
                      <w:pPr>
                        <w:ind w:left="1440" w:hanging="144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POSITION:</w:t>
                      </w:r>
                      <w:r w:rsidR="00B74FE3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CF3431">
                        <w:rPr>
                          <w:b/>
                          <w:sz w:val="22"/>
                          <w:szCs w:val="22"/>
                        </w:rPr>
                        <w:t xml:space="preserve">Head Start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Preschool</w:t>
                      </w:r>
                    </w:p>
                    <w:p w:rsidR="00633A95" w:rsidRPr="00125F01" w:rsidRDefault="00D62324" w:rsidP="00D62324">
                      <w:pPr>
                        <w:ind w:left="14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Lead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Teacher </w:t>
                      </w:r>
                    </w:p>
                    <w:p w:rsidR="00005CAE" w:rsidRPr="00125F01" w:rsidRDefault="00650182" w:rsidP="002D241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5579A" w:rsidRPr="00125F0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C2F3D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40AB6" w:rsidRPr="00125F01" w:rsidRDefault="00F40AB6" w:rsidP="000F250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23CAE" w:rsidRPr="00125F01" w:rsidRDefault="00726501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LOCATION: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D62324">
                        <w:rPr>
                          <w:b/>
                          <w:sz w:val="22"/>
                          <w:szCs w:val="22"/>
                        </w:rPr>
                        <w:t>Batavia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Head Start</w:t>
                      </w:r>
                      <w:r w:rsidR="00064F30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957A92" w:rsidRDefault="00957A92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62324" w:rsidRPr="00125F01" w:rsidRDefault="00D62324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33A95" w:rsidRPr="00125F01" w:rsidRDefault="00E60BED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 xml:space="preserve">HOURS: </w:t>
                      </w:r>
                      <w:r w:rsidR="0034460E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  <w:t>40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hours/week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4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weeks/year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*</w:t>
                      </w:r>
                    </w:p>
                    <w:p w:rsidR="00BA02CD" w:rsidRPr="00125F01" w:rsidRDefault="00823CAE" w:rsidP="00BA7BA5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7:45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AM–</w:t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>3:45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PM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Mon 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</w:p>
                    <w:p w:rsidR="00BA7BA5" w:rsidRPr="00125F01" w:rsidRDefault="00BA7BA5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068C2" w:rsidRDefault="00BA7BA5" w:rsidP="004068C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*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school holiday</w:t>
                      </w:r>
                      <w:r w:rsidR="00FE4308" w:rsidRPr="004068C2">
                        <w:rPr>
                          <w:i/>
                          <w:sz w:val="22"/>
                          <w:szCs w:val="22"/>
                        </w:rPr>
                        <w:t>s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, winter, spring</w:t>
                      </w:r>
                    </w:p>
                    <w:p w:rsidR="00BA7BA5" w:rsidRPr="004068C2" w:rsidRDefault="00B74FE3" w:rsidP="004068C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&amp;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A7BA5" w:rsidRPr="004068C2">
                        <w:rPr>
                          <w:i/>
                          <w:sz w:val="22"/>
                          <w:szCs w:val="22"/>
                        </w:rPr>
                        <w:t>summer breaks off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125F0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3981450</wp:posOffset>
                </wp:positionV>
                <wp:extent cx="6696075" cy="526732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26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232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MAJOR RESPONSIBILITIES </w:t>
                            </w:r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2324" w:rsidRPr="00D62324" w:rsidRDefault="00D62324" w:rsidP="00D62324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Responsible for planning and carrying out preschool classes with Head Start curriculum</w:t>
                            </w:r>
                          </w:p>
                          <w:p w:rsidR="009109BF" w:rsidRPr="009109BF" w:rsidRDefault="009109BF" w:rsidP="009109BF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Works cooperatively with and gives direction to </w:t>
                            </w:r>
                            <w:r w:rsidR="00D62324" w:rsidRPr="00D62324">
                              <w:rPr>
                                <w:sz w:val="22"/>
                                <w:szCs w:val="22"/>
                              </w:rPr>
                              <w:t>Teacher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Teacher Assistant</w:t>
                            </w:r>
                            <w:r w:rsidR="00D62324" w:rsidRPr="00D62324">
                              <w:rPr>
                                <w:sz w:val="22"/>
                                <w:szCs w:val="22"/>
                              </w:rPr>
                              <w:t>, facilitates constructive adult-child interaction, and is responsible for classroom environment, planning, documentation, and compliance with Federal and State regulations.</w:t>
                            </w:r>
                            <w:r w:rsidRPr="009109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109BF" w:rsidRPr="00125F01" w:rsidRDefault="009109BF" w:rsidP="009109BF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Promotes and regularly assesses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 each child’s total development (cognitive, social/emotional, physical) and school readiness</w:t>
                            </w:r>
                          </w:p>
                          <w:p w:rsidR="009109BF" w:rsidRPr="00125F01" w:rsidRDefault="009109BF" w:rsidP="009109BF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Interacts with and engages parents, supports their role as their children’s primary teachers</w:t>
                            </w:r>
                          </w:p>
                          <w:p w:rsidR="00D62324" w:rsidRPr="00D62324" w:rsidRDefault="00D62324" w:rsidP="009109BF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232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REQUIRED MINIMUM QUALIFICATIONS</w:t>
                            </w:r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2324" w:rsidRPr="00D62324" w:rsidRDefault="00D62324" w:rsidP="00D62324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Agency Approved Driver status and vehicle required</w:t>
                            </w:r>
                          </w:p>
                          <w:p w:rsidR="00D62324" w:rsidRPr="00D62324" w:rsidRDefault="00D62324" w:rsidP="00D62324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Clearance through NYS Central Registry for Child Abuse, NYS Justice System, and Department of Justice fingerprinting.</w:t>
                            </w:r>
                          </w:p>
                          <w:p w:rsidR="00D62324" w:rsidRPr="00D62324" w:rsidRDefault="00D62324" w:rsidP="00D62324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Ability to pass NYS physical for day care licensing requirements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COVID vaccinated</w:t>
                            </w:r>
                          </w:p>
                          <w:p w:rsidR="00D62324" w:rsidRPr="00D62324" w:rsidRDefault="00D62324" w:rsidP="00D623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232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EDUCATION</w:t>
                            </w:r>
                          </w:p>
                          <w:p w:rsidR="00D62324" w:rsidRPr="00D62324" w:rsidRDefault="00D62324" w:rsidP="00D6232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2324" w:rsidRPr="00D62324" w:rsidRDefault="00D62324" w:rsidP="00D62324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Baccalaureate or advanced degree in Early Childhood Education or a baccalaureate or advanced degree in any subject, and coursework equivalent to a major relating to Early Childhood Education with experience teaching preschool-age children.</w:t>
                            </w:r>
                          </w:p>
                          <w:p w:rsidR="00005CAE" w:rsidRDefault="00D62324" w:rsidP="00D62324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62324">
                              <w:rPr>
                                <w:sz w:val="22"/>
                                <w:szCs w:val="22"/>
                              </w:rPr>
                              <w:t>Candidates with an Associate’s Degree who have majored or completed 18-24 credits in Early Childhood Education and with experience teaching preschool children may be considered.</w:t>
                            </w:r>
                          </w:p>
                          <w:p w:rsidR="009109BF" w:rsidRDefault="009109BF" w:rsidP="009109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09BF" w:rsidRPr="00125F01" w:rsidRDefault="009109BF" w:rsidP="009109BF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DESIRABLE QUALIFICATIONS</w:t>
                            </w:r>
                          </w:p>
                          <w:p w:rsidR="009109BF" w:rsidRPr="00125F01" w:rsidRDefault="009109BF" w:rsidP="009109BF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109BF" w:rsidRPr="00125F01" w:rsidRDefault="009109BF" w:rsidP="009109BF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Experience working with preschool children in a classroom setting</w:t>
                            </w:r>
                          </w:p>
                          <w:p w:rsidR="009109BF" w:rsidRPr="00D62324" w:rsidRDefault="009109BF" w:rsidP="009109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9.25pt;margin-top:313.5pt;width:527.25pt;height:4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" filled="f">
                <v:textbox>
                  <w:txbxContent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6232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MAJOR RESPONSIBILITIES </w:t>
                      </w:r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62324" w:rsidRPr="00D62324" w:rsidRDefault="00D62324" w:rsidP="00D62324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Responsible for planning and carrying out preschool classes with Head Start curriculum</w:t>
                      </w:r>
                    </w:p>
                    <w:p w:rsidR="009109BF" w:rsidRPr="009109BF" w:rsidRDefault="009109BF" w:rsidP="009109BF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Works cooperatively with and gives direction to </w:t>
                      </w:r>
                      <w:r w:rsidR="00D62324" w:rsidRPr="00D62324">
                        <w:rPr>
                          <w:sz w:val="22"/>
                          <w:szCs w:val="22"/>
                        </w:rPr>
                        <w:t>Teacher</w:t>
                      </w:r>
                      <w:r>
                        <w:rPr>
                          <w:sz w:val="22"/>
                          <w:szCs w:val="22"/>
                        </w:rPr>
                        <w:t xml:space="preserve"> and Teacher Assistant</w:t>
                      </w:r>
                      <w:r w:rsidR="00D62324" w:rsidRPr="00D62324">
                        <w:rPr>
                          <w:sz w:val="22"/>
                          <w:szCs w:val="22"/>
                        </w:rPr>
                        <w:t>, facilitates constructive adult-child interaction, and is responsible for classroom environment, planning, documentation, and compliance with Federal and State regulations.</w:t>
                      </w:r>
                      <w:r w:rsidRPr="009109B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9109BF" w:rsidRPr="00125F01" w:rsidRDefault="009109BF" w:rsidP="009109BF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Promotes and regularly assesses</w:t>
                      </w:r>
                      <w:r w:rsidRPr="00125F01">
                        <w:rPr>
                          <w:sz w:val="22"/>
                          <w:szCs w:val="22"/>
                        </w:rPr>
                        <w:t xml:space="preserve"> each child’s total development (cognitive, social/emotional, physical) and school readiness</w:t>
                      </w:r>
                    </w:p>
                    <w:p w:rsidR="009109BF" w:rsidRPr="00125F01" w:rsidRDefault="009109BF" w:rsidP="009109BF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Interacts with and engages parents, supports their role as their children’s primary teachers</w:t>
                      </w:r>
                    </w:p>
                    <w:p w:rsidR="00D62324" w:rsidRPr="00D62324" w:rsidRDefault="00D62324" w:rsidP="009109BF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62324">
                        <w:rPr>
                          <w:b/>
                          <w:sz w:val="22"/>
                          <w:szCs w:val="22"/>
                          <w:u w:val="single"/>
                        </w:rPr>
                        <w:t>REQUIRED MINIMUM QUALIFICATIONS</w:t>
                      </w:r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62324" w:rsidRPr="00D62324" w:rsidRDefault="00D62324" w:rsidP="00D62324">
                      <w:pPr>
                        <w:numPr>
                          <w:ilvl w:val="0"/>
                          <w:numId w:val="32"/>
                        </w:numPr>
                        <w:rPr>
                          <w:sz w:val="22"/>
                          <w:szCs w:val="22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Agency Approved Driver status and vehicle required</w:t>
                      </w:r>
                    </w:p>
                    <w:p w:rsidR="00D62324" w:rsidRPr="00D62324" w:rsidRDefault="00D62324" w:rsidP="00D62324">
                      <w:pPr>
                        <w:numPr>
                          <w:ilvl w:val="0"/>
                          <w:numId w:val="32"/>
                        </w:numPr>
                        <w:rPr>
                          <w:sz w:val="22"/>
                          <w:szCs w:val="22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Clearance through NYS Central Registry for Child Abuse, NYS Justice System, and Department of Justice fingerprinting.</w:t>
                      </w:r>
                    </w:p>
                    <w:p w:rsidR="00D62324" w:rsidRPr="00D62324" w:rsidRDefault="00D62324" w:rsidP="00D62324">
                      <w:pPr>
                        <w:numPr>
                          <w:ilvl w:val="0"/>
                          <w:numId w:val="32"/>
                        </w:numPr>
                        <w:rPr>
                          <w:sz w:val="22"/>
                          <w:szCs w:val="22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Ability to pass NYS physical for day care licensing requirements</w:t>
                      </w:r>
                      <w:r>
                        <w:rPr>
                          <w:sz w:val="22"/>
                          <w:szCs w:val="22"/>
                        </w:rPr>
                        <w:t>, COVID vaccinated</w:t>
                      </w:r>
                    </w:p>
                    <w:p w:rsidR="00D62324" w:rsidRPr="00D62324" w:rsidRDefault="00D62324" w:rsidP="00D6232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62324">
                        <w:rPr>
                          <w:b/>
                          <w:sz w:val="22"/>
                          <w:szCs w:val="22"/>
                          <w:u w:val="single"/>
                        </w:rPr>
                        <w:t>EDUCATION</w:t>
                      </w:r>
                    </w:p>
                    <w:p w:rsidR="00D62324" w:rsidRPr="00D62324" w:rsidRDefault="00D62324" w:rsidP="00D6232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62324" w:rsidRPr="00D62324" w:rsidRDefault="00D62324" w:rsidP="00D62324">
                      <w:pPr>
                        <w:numPr>
                          <w:ilvl w:val="0"/>
                          <w:numId w:val="33"/>
                        </w:numPr>
                        <w:rPr>
                          <w:sz w:val="22"/>
                          <w:szCs w:val="22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Baccalaureate or advanced degree in Early Childhood Education or a baccalaureate or advanced degree in any subject, and coursework equivalent to a major relating to Early Childhood Education with experience teaching preschool-age children.</w:t>
                      </w:r>
                    </w:p>
                    <w:p w:rsidR="00005CAE" w:rsidRDefault="00D62324" w:rsidP="00D62324">
                      <w:pPr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2"/>
                        </w:rPr>
                      </w:pPr>
                      <w:r w:rsidRPr="00D62324">
                        <w:rPr>
                          <w:sz w:val="22"/>
                          <w:szCs w:val="22"/>
                        </w:rPr>
                        <w:t>Candidates with an Associate’s Degree who have majored or completed 18-24 credits in Early Childhood Education and with experience teaching preschool children may be considered.</w:t>
                      </w:r>
                    </w:p>
                    <w:p w:rsidR="009109BF" w:rsidRDefault="009109BF" w:rsidP="009109B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109BF" w:rsidRPr="00125F01" w:rsidRDefault="009109BF" w:rsidP="009109BF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  <w:u w:val="single"/>
                        </w:rPr>
                        <w:t>DESIRABLE QUALIFICATIONS</w:t>
                      </w:r>
                    </w:p>
                    <w:p w:rsidR="009109BF" w:rsidRPr="00125F01" w:rsidRDefault="009109BF" w:rsidP="009109BF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9109BF" w:rsidRPr="00125F01" w:rsidRDefault="009109BF" w:rsidP="009109BF">
                      <w:pPr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Experience working with preschool children in a classroom setting</w:t>
                      </w:r>
                    </w:p>
                    <w:p w:rsidR="009109BF" w:rsidRPr="00D62324" w:rsidRDefault="009109BF" w:rsidP="009109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A35A93" w:rsidRDefault="00957A92" w:rsidP="00DD5C72">
      <w:pPr>
        <w:rPr>
          <w:rFonts w:ascii="Times New Roman" w:hAnsi="Times New Roman"/>
        </w:rPr>
      </w:pPr>
      <w:r w:rsidRPr="00957A92">
        <w:rPr>
          <w:rFonts w:ascii="Times New Roman" w:hAnsi="Times New Roman"/>
        </w:rPr>
        <w:t>Community Action is an Equal Opportunity Employer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EEO Contact Person: </w:t>
      </w:r>
      <w:r w:rsidR="00DD5C72">
        <w:rPr>
          <w:rFonts w:ascii="Times New Roman" w:hAnsi="Times New Roman"/>
        </w:rPr>
        <w:t>Susan Jessmer</w:t>
      </w:r>
    </w:p>
    <w:p w:rsidR="00DD5C72" w:rsidRDefault="00DD5C72" w:rsidP="00DD5C72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sjessmer@caoginc.org</w:t>
      </w:r>
    </w:p>
    <w:sectPr w:rsidR="00DD5C72" w:rsidSect="00B5579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07F6"/>
    <w:multiLevelType w:val="multilevel"/>
    <w:tmpl w:val="185CDD06"/>
    <w:lvl w:ilvl="0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6D1"/>
    <w:multiLevelType w:val="hybridMultilevel"/>
    <w:tmpl w:val="5730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363A"/>
    <w:multiLevelType w:val="hybridMultilevel"/>
    <w:tmpl w:val="185CDD06"/>
    <w:lvl w:ilvl="0" w:tplc="728E36B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44BC"/>
    <w:multiLevelType w:val="hybridMultilevel"/>
    <w:tmpl w:val="3222C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4D0D"/>
    <w:multiLevelType w:val="hybridMultilevel"/>
    <w:tmpl w:val="3F84FC58"/>
    <w:lvl w:ilvl="0" w:tplc="2B2A506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E4366"/>
    <w:multiLevelType w:val="hybridMultilevel"/>
    <w:tmpl w:val="CE705D24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308"/>
    <w:multiLevelType w:val="hybridMultilevel"/>
    <w:tmpl w:val="912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5C50"/>
    <w:multiLevelType w:val="hybridMultilevel"/>
    <w:tmpl w:val="5A34FADA"/>
    <w:lvl w:ilvl="0" w:tplc="95D0DA4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036D"/>
    <w:multiLevelType w:val="hybridMultilevel"/>
    <w:tmpl w:val="2D72C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D2D25"/>
    <w:multiLevelType w:val="hybridMultilevel"/>
    <w:tmpl w:val="23ACDCE2"/>
    <w:lvl w:ilvl="0" w:tplc="A28A038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2F3"/>
    <w:multiLevelType w:val="hybridMultilevel"/>
    <w:tmpl w:val="D7C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04154"/>
    <w:multiLevelType w:val="hybridMultilevel"/>
    <w:tmpl w:val="6FC8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1C5"/>
    <w:multiLevelType w:val="hybridMultilevel"/>
    <w:tmpl w:val="C332F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67974"/>
    <w:multiLevelType w:val="hybridMultilevel"/>
    <w:tmpl w:val="665E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3563"/>
    <w:multiLevelType w:val="hybridMultilevel"/>
    <w:tmpl w:val="A9C68148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82F75"/>
    <w:multiLevelType w:val="hybridMultilevel"/>
    <w:tmpl w:val="55FE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06DE6"/>
    <w:multiLevelType w:val="hybridMultilevel"/>
    <w:tmpl w:val="EA64BC06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C75D1"/>
    <w:multiLevelType w:val="hybridMultilevel"/>
    <w:tmpl w:val="537E8538"/>
    <w:lvl w:ilvl="0" w:tplc="941A4284">
      <w:start w:val="1"/>
      <w:numFmt w:val="bullet"/>
      <w:lvlText w:val="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25140"/>
    <w:multiLevelType w:val="hybridMultilevel"/>
    <w:tmpl w:val="8346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0E00"/>
    <w:multiLevelType w:val="singleLevel"/>
    <w:tmpl w:val="CBEE2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084140"/>
    <w:multiLevelType w:val="hybridMultilevel"/>
    <w:tmpl w:val="DF509154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EBC"/>
    <w:multiLevelType w:val="hybridMultilevel"/>
    <w:tmpl w:val="F65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4B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80B64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E41C8"/>
    <w:multiLevelType w:val="hybridMultilevel"/>
    <w:tmpl w:val="BD4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E1737"/>
    <w:multiLevelType w:val="hybridMultilevel"/>
    <w:tmpl w:val="9F62E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3E9"/>
    <w:multiLevelType w:val="hybridMultilevel"/>
    <w:tmpl w:val="F8A0B2B8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50D49"/>
    <w:multiLevelType w:val="hybridMultilevel"/>
    <w:tmpl w:val="DC2AF8EA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E3442"/>
    <w:multiLevelType w:val="hybridMultilevel"/>
    <w:tmpl w:val="F010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23BDC"/>
    <w:multiLevelType w:val="hybridMultilevel"/>
    <w:tmpl w:val="2FD6ACE4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B5459"/>
    <w:multiLevelType w:val="hybridMultilevel"/>
    <w:tmpl w:val="566E0FAA"/>
    <w:lvl w:ilvl="0" w:tplc="00340EA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0"/>
  </w:num>
  <w:num w:numId="4">
    <w:abstractNumId w:val="19"/>
  </w:num>
  <w:num w:numId="5">
    <w:abstractNumId w:val="7"/>
  </w:num>
  <w:num w:numId="6">
    <w:abstractNumId w:val="18"/>
  </w:num>
  <w:num w:numId="7">
    <w:abstractNumId w:val="5"/>
  </w:num>
  <w:num w:numId="8">
    <w:abstractNumId w:val="23"/>
  </w:num>
  <w:num w:numId="9">
    <w:abstractNumId w:val="3"/>
  </w:num>
  <w:num w:numId="10">
    <w:abstractNumId w:val="24"/>
  </w:num>
  <w:num w:numId="11">
    <w:abstractNumId w:val="10"/>
  </w:num>
  <w:num w:numId="12">
    <w:abstractNumId w:val="0"/>
  </w:num>
  <w:num w:numId="13">
    <w:abstractNumId w:val="8"/>
  </w:num>
  <w:num w:numId="14">
    <w:abstractNumId w:val="32"/>
  </w:num>
  <w:num w:numId="15">
    <w:abstractNumId w:val="21"/>
  </w:num>
  <w:num w:numId="16">
    <w:abstractNumId w:val="27"/>
  </w:num>
  <w:num w:numId="17">
    <w:abstractNumId w:val="14"/>
  </w:num>
  <w:num w:numId="18">
    <w:abstractNumId w:val="12"/>
  </w:num>
  <w:num w:numId="19">
    <w:abstractNumId w:val="22"/>
  </w:num>
  <w:num w:numId="20">
    <w:abstractNumId w:val="16"/>
  </w:num>
  <w:num w:numId="21">
    <w:abstractNumId w:val="2"/>
  </w:num>
  <w:num w:numId="22">
    <w:abstractNumId w:val="25"/>
  </w:num>
  <w:num w:numId="23">
    <w:abstractNumId w:val="11"/>
  </w:num>
  <w:num w:numId="24">
    <w:abstractNumId w:val="26"/>
  </w:num>
  <w:num w:numId="25">
    <w:abstractNumId w:val="6"/>
  </w:num>
  <w:num w:numId="26">
    <w:abstractNumId w:val="30"/>
  </w:num>
  <w:num w:numId="27">
    <w:abstractNumId w:val="17"/>
  </w:num>
  <w:num w:numId="28">
    <w:abstractNumId w:val="31"/>
  </w:num>
  <w:num w:numId="29">
    <w:abstractNumId w:val="15"/>
  </w:num>
  <w:num w:numId="30">
    <w:abstractNumId w:val="28"/>
  </w:num>
  <w:num w:numId="31">
    <w:abstractNumId w:val="9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26"/>
    <w:rsid w:val="00005CAE"/>
    <w:rsid w:val="00024CA9"/>
    <w:rsid w:val="000403EA"/>
    <w:rsid w:val="0004123B"/>
    <w:rsid w:val="00043C47"/>
    <w:rsid w:val="000641E9"/>
    <w:rsid w:val="00064F30"/>
    <w:rsid w:val="00091E78"/>
    <w:rsid w:val="000D13AE"/>
    <w:rsid w:val="000F250A"/>
    <w:rsid w:val="00116FE2"/>
    <w:rsid w:val="00125F01"/>
    <w:rsid w:val="0015213A"/>
    <w:rsid w:val="00165287"/>
    <w:rsid w:val="0016716C"/>
    <w:rsid w:val="001813B9"/>
    <w:rsid w:val="001851A3"/>
    <w:rsid w:val="00185C5A"/>
    <w:rsid w:val="00194FAF"/>
    <w:rsid w:val="001B0092"/>
    <w:rsid w:val="00222D46"/>
    <w:rsid w:val="00236EA3"/>
    <w:rsid w:val="0028324A"/>
    <w:rsid w:val="0029368A"/>
    <w:rsid w:val="002D2417"/>
    <w:rsid w:val="002D75DC"/>
    <w:rsid w:val="00301BFE"/>
    <w:rsid w:val="00302C64"/>
    <w:rsid w:val="0031070F"/>
    <w:rsid w:val="00314C04"/>
    <w:rsid w:val="00334C33"/>
    <w:rsid w:val="0034460E"/>
    <w:rsid w:val="003548D3"/>
    <w:rsid w:val="003556D0"/>
    <w:rsid w:val="003565AF"/>
    <w:rsid w:val="0036105D"/>
    <w:rsid w:val="003629C3"/>
    <w:rsid w:val="00376A98"/>
    <w:rsid w:val="00377645"/>
    <w:rsid w:val="003778C0"/>
    <w:rsid w:val="00382E12"/>
    <w:rsid w:val="00391094"/>
    <w:rsid w:val="00391B00"/>
    <w:rsid w:val="003A06DD"/>
    <w:rsid w:val="003A2873"/>
    <w:rsid w:val="003C1E46"/>
    <w:rsid w:val="003D73D0"/>
    <w:rsid w:val="004068C2"/>
    <w:rsid w:val="00415031"/>
    <w:rsid w:val="00433E81"/>
    <w:rsid w:val="004447BA"/>
    <w:rsid w:val="0045664B"/>
    <w:rsid w:val="004666E1"/>
    <w:rsid w:val="004701B4"/>
    <w:rsid w:val="00470AD5"/>
    <w:rsid w:val="004C4F8E"/>
    <w:rsid w:val="004D7215"/>
    <w:rsid w:val="004F20C3"/>
    <w:rsid w:val="00500636"/>
    <w:rsid w:val="00503C72"/>
    <w:rsid w:val="005109AC"/>
    <w:rsid w:val="00532CCC"/>
    <w:rsid w:val="00567526"/>
    <w:rsid w:val="00581933"/>
    <w:rsid w:val="005A0D03"/>
    <w:rsid w:val="005B0C1C"/>
    <w:rsid w:val="005C4B1A"/>
    <w:rsid w:val="005D32EA"/>
    <w:rsid w:val="0060717D"/>
    <w:rsid w:val="006231A6"/>
    <w:rsid w:val="0062621C"/>
    <w:rsid w:val="00633A95"/>
    <w:rsid w:val="00650182"/>
    <w:rsid w:val="006938D2"/>
    <w:rsid w:val="006B4DF2"/>
    <w:rsid w:val="006C103E"/>
    <w:rsid w:val="006C4187"/>
    <w:rsid w:val="007029BB"/>
    <w:rsid w:val="00726501"/>
    <w:rsid w:val="0075606F"/>
    <w:rsid w:val="007E0BE4"/>
    <w:rsid w:val="008047D7"/>
    <w:rsid w:val="00811713"/>
    <w:rsid w:val="00823CAE"/>
    <w:rsid w:val="00855892"/>
    <w:rsid w:val="008569CD"/>
    <w:rsid w:val="008B3CB2"/>
    <w:rsid w:val="008C3065"/>
    <w:rsid w:val="008E66E0"/>
    <w:rsid w:val="009109BF"/>
    <w:rsid w:val="009160F1"/>
    <w:rsid w:val="00957A92"/>
    <w:rsid w:val="00972DC8"/>
    <w:rsid w:val="00985406"/>
    <w:rsid w:val="009A6BF2"/>
    <w:rsid w:val="009C182F"/>
    <w:rsid w:val="009C2F3D"/>
    <w:rsid w:val="009D5F1A"/>
    <w:rsid w:val="009D77FC"/>
    <w:rsid w:val="00A35A93"/>
    <w:rsid w:val="00A639DB"/>
    <w:rsid w:val="00A6416C"/>
    <w:rsid w:val="00A74D8B"/>
    <w:rsid w:val="00A76D5B"/>
    <w:rsid w:val="00A823C8"/>
    <w:rsid w:val="00AA1622"/>
    <w:rsid w:val="00AA1E8E"/>
    <w:rsid w:val="00AA791B"/>
    <w:rsid w:val="00AB0F7D"/>
    <w:rsid w:val="00AC3473"/>
    <w:rsid w:val="00AF1773"/>
    <w:rsid w:val="00B35A8A"/>
    <w:rsid w:val="00B5579A"/>
    <w:rsid w:val="00B74FE3"/>
    <w:rsid w:val="00B85F04"/>
    <w:rsid w:val="00B86C02"/>
    <w:rsid w:val="00B96A75"/>
    <w:rsid w:val="00B97D40"/>
    <w:rsid w:val="00BA02CD"/>
    <w:rsid w:val="00BA7BA5"/>
    <w:rsid w:val="00BB087D"/>
    <w:rsid w:val="00BE411B"/>
    <w:rsid w:val="00BF017E"/>
    <w:rsid w:val="00C00D07"/>
    <w:rsid w:val="00C163A3"/>
    <w:rsid w:val="00C3299B"/>
    <w:rsid w:val="00C52363"/>
    <w:rsid w:val="00CB10B2"/>
    <w:rsid w:val="00CB1974"/>
    <w:rsid w:val="00CB2D6F"/>
    <w:rsid w:val="00CC6CF8"/>
    <w:rsid w:val="00CE4565"/>
    <w:rsid w:val="00CF3431"/>
    <w:rsid w:val="00D23412"/>
    <w:rsid w:val="00D468CB"/>
    <w:rsid w:val="00D62324"/>
    <w:rsid w:val="00DB30F9"/>
    <w:rsid w:val="00DC5647"/>
    <w:rsid w:val="00DC7F7D"/>
    <w:rsid w:val="00DD5C72"/>
    <w:rsid w:val="00DE042A"/>
    <w:rsid w:val="00E2780B"/>
    <w:rsid w:val="00E50129"/>
    <w:rsid w:val="00E60BED"/>
    <w:rsid w:val="00E60E80"/>
    <w:rsid w:val="00E60F71"/>
    <w:rsid w:val="00E628AE"/>
    <w:rsid w:val="00E67721"/>
    <w:rsid w:val="00EA1ECC"/>
    <w:rsid w:val="00EA3CEB"/>
    <w:rsid w:val="00EA7453"/>
    <w:rsid w:val="00EC170C"/>
    <w:rsid w:val="00F059D1"/>
    <w:rsid w:val="00F16F5A"/>
    <w:rsid w:val="00F40AB6"/>
    <w:rsid w:val="00F41AD9"/>
    <w:rsid w:val="00F61C80"/>
    <w:rsid w:val="00F82897"/>
    <w:rsid w:val="00F928DA"/>
    <w:rsid w:val="00F931C2"/>
    <w:rsid w:val="00FA7E9C"/>
    <w:rsid w:val="00FB4B12"/>
    <w:rsid w:val="00FD2061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174E"/>
  <w15:chartTrackingRefBased/>
  <w15:docId w15:val="{0EE22D7D-A6F7-42DB-B29D-91693F5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5031"/>
    <w:rPr>
      <w:color w:val="0000FF"/>
      <w:u w:val="single"/>
    </w:rPr>
  </w:style>
  <w:style w:type="character" w:customStyle="1" w:styleId="Heading1Char">
    <w:name w:val="Heading 1 Char"/>
    <w:link w:val="Heading1"/>
    <w:rsid w:val="00E2780B"/>
    <w:rPr>
      <w:rFonts w:ascii="Trebuchet MS" w:hAnsi="Trebuchet MS"/>
      <w:sz w:val="44"/>
      <w:szCs w:val="44"/>
    </w:rPr>
  </w:style>
  <w:style w:type="paragraph" w:styleId="ListParagraph">
    <w:name w:val="List Paragraph"/>
    <w:basedOn w:val="Normal"/>
    <w:uiPriority w:val="34"/>
    <w:qFormat/>
    <w:rsid w:val="006501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aog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caog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ogin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Boyer\AppData\Roaming\Microsoft\Templates\Letter%20of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</CharactersWithSpaces>
  <SharedDoc>false</SharedDoc>
  <HLinks>
    <vt:vector size="12" baseType="variant"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http://www.caoginc.org/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mailto:hr@caoginc.org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Boyer</dc:creator>
  <cp:keywords/>
  <cp:lastModifiedBy>Pam Wadhams</cp:lastModifiedBy>
  <cp:revision>2</cp:revision>
  <cp:lastPrinted>2018-06-27T15:11:00Z</cp:lastPrinted>
  <dcterms:created xsi:type="dcterms:W3CDTF">2022-09-23T19:10:00Z</dcterms:created>
  <dcterms:modified xsi:type="dcterms:W3CDTF">2022-09-23T19:10:00Z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