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CAE" w:rsidRPr="00C52363" w:rsidRDefault="00125F01" w:rsidP="00005CAE">
      <w:pPr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>
            <wp:extent cx="1666875" cy="790575"/>
            <wp:effectExtent l="0" t="0" r="0" b="0"/>
            <wp:docPr id="1" name="Picture 1" descr="logo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O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66E1">
        <w:rPr>
          <w:b/>
          <w:u w:val="single"/>
        </w:rPr>
        <w:t xml:space="preserve"> </w:t>
      </w:r>
      <w:r w:rsidR="00957A92">
        <w:rPr>
          <w:b/>
          <w:u w:val="single"/>
        </w:rPr>
        <w:tab/>
      </w:r>
      <w:r w:rsidR="00957A92">
        <w:rPr>
          <w:b/>
          <w:u w:val="single"/>
        </w:rPr>
        <w:tab/>
      </w:r>
      <w:r w:rsidR="004666E1" w:rsidRPr="004666E1">
        <w:rPr>
          <w:b/>
          <w:sz w:val="56"/>
          <w:szCs w:val="56"/>
          <w:u w:val="single"/>
        </w:rPr>
        <w:t>POSITION ANNOUNCEMENT</w:t>
      </w:r>
    </w:p>
    <w:p w:rsidR="00957A92" w:rsidRPr="003C1E46" w:rsidRDefault="00957A92" w:rsidP="00957A92">
      <w:pPr>
        <w:tabs>
          <w:tab w:val="left" w:pos="-720"/>
          <w:tab w:val="left" w:pos="0"/>
          <w:tab w:val="left" w:pos="720"/>
        </w:tabs>
        <w:suppressAutoHyphens/>
        <w:jc w:val="center"/>
        <w:rPr>
          <w:rFonts w:ascii="Arial" w:hAnsi="Arial"/>
          <w:b/>
          <w:bCs/>
          <w:sz w:val="22"/>
        </w:rPr>
      </w:pPr>
      <w:r w:rsidRPr="003C1E46">
        <w:rPr>
          <w:rFonts w:ascii="Arial" w:hAnsi="Arial"/>
          <w:b/>
          <w:bCs/>
          <w:sz w:val="22"/>
        </w:rPr>
        <w:t>To Provide Services, with Dignity and Respect, That Help</w:t>
      </w:r>
      <w:r>
        <w:rPr>
          <w:rFonts w:ascii="Arial" w:hAnsi="Arial"/>
          <w:b/>
          <w:bCs/>
          <w:sz w:val="22"/>
        </w:rPr>
        <w:t xml:space="preserve"> People Become Self-Sufficient</w:t>
      </w:r>
    </w:p>
    <w:p w:rsidR="004666E1" w:rsidRPr="00BA02CD" w:rsidRDefault="005B1C48" w:rsidP="00BA02CD">
      <w:pPr>
        <w:jc w:val="center"/>
        <w:rPr>
          <w:b/>
          <w:i/>
        </w:rPr>
      </w:pPr>
      <w:hyperlink r:id="rId6" w:history="1">
        <w:r w:rsidR="00E60F71" w:rsidRPr="00E60F71">
          <w:rPr>
            <w:rStyle w:val="Hyperlink"/>
            <w:b/>
            <w:i/>
          </w:rPr>
          <w:t>www.caoginc.org</w:t>
        </w:r>
      </w:hyperlink>
    </w:p>
    <w:p w:rsidR="004666E1" w:rsidRDefault="0083205D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4057650</wp:posOffset>
                </wp:positionH>
                <wp:positionV relativeFrom="page">
                  <wp:posOffset>1581150</wp:posOffset>
                </wp:positionV>
                <wp:extent cx="3009900" cy="2514600"/>
                <wp:effectExtent l="0" t="0" r="19050" b="1905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308" w:rsidRDefault="00FE4308" w:rsidP="00B35A8A">
                            <w:pPr>
                              <w:rPr>
                                <w:b/>
                              </w:rPr>
                            </w:pPr>
                          </w:p>
                          <w:p w:rsidR="00C52363" w:rsidRPr="00125F01" w:rsidRDefault="00E60BED" w:rsidP="00B35A8A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25F01">
                              <w:rPr>
                                <w:b/>
                                <w:sz w:val="22"/>
                                <w:szCs w:val="22"/>
                              </w:rPr>
                              <w:t>QUESTIONS OR</w:t>
                            </w:r>
                            <w:r w:rsidR="00957A92" w:rsidRPr="00125F0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76A98" w:rsidRPr="00125F01">
                              <w:rPr>
                                <w:b/>
                                <w:sz w:val="22"/>
                                <w:szCs w:val="22"/>
                              </w:rPr>
                              <w:t>RESUME</w:t>
                            </w:r>
                            <w:r w:rsidR="00B35A8A" w:rsidRPr="00125F0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26501" w:rsidRPr="00125F0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TO:  </w:t>
                            </w:r>
                          </w:p>
                          <w:p w:rsidR="00DC5647" w:rsidRPr="00125F01" w:rsidRDefault="00DC5647" w:rsidP="00B35A8A">
                            <w:pPr>
                              <w:rPr>
                                <w:b/>
                              </w:rPr>
                            </w:pPr>
                          </w:p>
                          <w:p w:rsidR="00DC5647" w:rsidRPr="004068C2" w:rsidRDefault="00B86C02" w:rsidP="00DC5647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4068C2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Human Resources &amp; Payroll Administrator</w:t>
                            </w:r>
                            <w:r w:rsidR="00116FE2" w:rsidRPr="004068C2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DC5647" w:rsidRPr="004068C2" w:rsidRDefault="00DC5647" w:rsidP="00DC5647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4068C2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409 East State Street</w:t>
                            </w:r>
                          </w:p>
                          <w:p w:rsidR="00DC5647" w:rsidRPr="004068C2" w:rsidRDefault="00DC5647" w:rsidP="00DC5647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4068C2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Albion, NY  14411</w:t>
                            </w:r>
                          </w:p>
                          <w:p w:rsidR="00DC5647" w:rsidRPr="004068C2" w:rsidRDefault="005B1C48" w:rsidP="00DC5647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hyperlink r:id="rId7" w:history="1">
                              <w:r w:rsidR="006C103E" w:rsidRPr="004068C2">
                                <w:rPr>
                                  <w:rStyle w:val="Hyperlink"/>
                                  <w:b/>
                                  <w:i/>
                                  <w:sz w:val="22"/>
                                  <w:szCs w:val="22"/>
                                </w:rPr>
                                <w:t>hr@caoginc.org</w:t>
                              </w:r>
                            </w:hyperlink>
                            <w:r w:rsidR="005D32EA" w:rsidRPr="004068C2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60717D" w:rsidRPr="004068C2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(585)589-5605</w:t>
                            </w:r>
                          </w:p>
                          <w:p w:rsidR="004666E1" w:rsidRPr="00125F01" w:rsidRDefault="004666E1" w:rsidP="00855892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957A92" w:rsidRPr="004068C2" w:rsidRDefault="00957A92" w:rsidP="004068C2">
                            <w:pPr>
                              <w:ind w:left="1350" w:hanging="135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4068C2">
                              <w:rPr>
                                <w:b/>
                                <w:sz w:val="22"/>
                                <w:szCs w:val="22"/>
                              </w:rPr>
                              <w:t>RESPOND BY</w:t>
                            </w:r>
                            <w:r w:rsidR="00633A95" w:rsidRPr="004068C2">
                              <w:rPr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185C5A" w:rsidRPr="004068C2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Posting will remain open until position</w:t>
                            </w:r>
                            <w:r w:rsidR="0083205D">
                              <w:rPr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 w:rsidR="00185C5A" w:rsidRPr="004068C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3205D">
                              <w:rPr>
                                <w:b/>
                                <w:sz w:val="22"/>
                                <w:szCs w:val="22"/>
                              </w:rPr>
                              <w:t>are</w:t>
                            </w:r>
                            <w:r w:rsidR="00185C5A" w:rsidRPr="004068C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filled.</w:t>
                            </w:r>
                          </w:p>
                          <w:p w:rsidR="00125F01" w:rsidRDefault="00125F01" w:rsidP="0085589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957A92" w:rsidRPr="00125F01" w:rsidRDefault="00957A92" w:rsidP="004068C2">
                            <w:pPr>
                              <w:ind w:left="630" w:hanging="630"/>
                              <w:rPr>
                                <w:sz w:val="22"/>
                                <w:szCs w:val="22"/>
                              </w:rPr>
                            </w:pPr>
                            <w:r w:rsidRPr="004068C2">
                              <w:rPr>
                                <w:i/>
                                <w:sz w:val="22"/>
                                <w:szCs w:val="22"/>
                              </w:rPr>
                              <w:t>Note: Internal Candidates may respond with a letter of interest</w:t>
                            </w:r>
                            <w:r w:rsidR="00D468CB" w:rsidRPr="004068C2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and resume</w:t>
                            </w:r>
                            <w:r w:rsidRPr="00125F01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19.5pt;margin-top:124.5pt;width:237pt;height:19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" strokecolor="gray">
                <v:textbox>
                  <w:txbxContent>
                    <w:p w:rsidR="00FE4308" w:rsidRDefault="00FE4308" w:rsidP="00B35A8A">
                      <w:pPr>
                        <w:rPr>
                          <w:b/>
                        </w:rPr>
                      </w:pPr>
                    </w:p>
                    <w:p w:rsidR="00C52363" w:rsidRPr="00125F01" w:rsidRDefault="00E60BED" w:rsidP="00B35A8A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125F01">
                        <w:rPr>
                          <w:b/>
                          <w:sz w:val="22"/>
                          <w:szCs w:val="22"/>
                        </w:rPr>
                        <w:t>QUESTIONS OR</w:t>
                      </w:r>
                      <w:r w:rsidR="00957A92" w:rsidRPr="00125F01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376A98" w:rsidRPr="00125F01">
                        <w:rPr>
                          <w:b/>
                          <w:sz w:val="22"/>
                          <w:szCs w:val="22"/>
                        </w:rPr>
                        <w:t>RESUME</w:t>
                      </w:r>
                      <w:r w:rsidR="00B35A8A" w:rsidRPr="00125F01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726501" w:rsidRPr="00125F01">
                        <w:rPr>
                          <w:b/>
                          <w:sz w:val="22"/>
                          <w:szCs w:val="22"/>
                        </w:rPr>
                        <w:t xml:space="preserve">TO:  </w:t>
                      </w:r>
                    </w:p>
                    <w:p w:rsidR="00DC5647" w:rsidRPr="00125F01" w:rsidRDefault="00DC5647" w:rsidP="00B35A8A">
                      <w:pPr>
                        <w:rPr>
                          <w:b/>
                        </w:rPr>
                      </w:pPr>
                    </w:p>
                    <w:p w:rsidR="00DC5647" w:rsidRPr="004068C2" w:rsidRDefault="00B86C02" w:rsidP="00DC5647">
                      <w:pPr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4068C2">
                        <w:rPr>
                          <w:b/>
                          <w:i/>
                          <w:sz w:val="22"/>
                          <w:szCs w:val="22"/>
                        </w:rPr>
                        <w:t>Human Resources &amp; Payroll Administrator</w:t>
                      </w:r>
                      <w:r w:rsidR="00116FE2" w:rsidRPr="004068C2">
                        <w:rPr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</w:p>
                    <w:p w:rsidR="00DC5647" w:rsidRPr="004068C2" w:rsidRDefault="00DC5647" w:rsidP="00DC5647">
                      <w:pPr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4068C2">
                        <w:rPr>
                          <w:b/>
                          <w:i/>
                          <w:sz w:val="22"/>
                          <w:szCs w:val="22"/>
                        </w:rPr>
                        <w:t>409 East State Street</w:t>
                      </w:r>
                    </w:p>
                    <w:p w:rsidR="00DC5647" w:rsidRPr="004068C2" w:rsidRDefault="00DC5647" w:rsidP="00DC5647">
                      <w:pPr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4068C2">
                        <w:rPr>
                          <w:b/>
                          <w:i/>
                          <w:sz w:val="22"/>
                          <w:szCs w:val="22"/>
                        </w:rPr>
                        <w:t>Albion, NY  14411</w:t>
                      </w:r>
                    </w:p>
                    <w:p w:rsidR="00DC5647" w:rsidRPr="004068C2" w:rsidRDefault="00EB7AC1" w:rsidP="00DC5647">
                      <w:pPr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hyperlink r:id="rId8" w:history="1">
                        <w:r w:rsidR="006C103E" w:rsidRPr="004068C2">
                          <w:rPr>
                            <w:rStyle w:val="Hyperlink"/>
                            <w:b/>
                            <w:i/>
                            <w:sz w:val="22"/>
                            <w:szCs w:val="22"/>
                          </w:rPr>
                          <w:t>hr@caoginc.org</w:t>
                        </w:r>
                      </w:hyperlink>
                      <w:r w:rsidR="005D32EA" w:rsidRPr="004068C2">
                        <w:rPr>
                          <w:b/>
                          <w:i/>
                          <w:sz w:val="22"/>
                          <w:szCs w:val="22"/>
                        </w:rPr>
                        <w:t xml:space="preserve">  </w:t>
                      </w:r>
                      <w:r w:rsidR="0060717D" w:rsidRPr="004068C2">
                        <w:rPr>
                          <w:b/>
                          <w:i/>
                          <w:sz w:val="22"/>
                          <w:szCs w:val="22"/>
                        </w:rPr>
                        <w:t>(585)589-5605</w:t>
                      </w:r>
                    </w:p>
                    <w:p w:rsidR="004666E1" w:rsidRPr="00125F01" w:rsidRDefault="004666E1" w:rsidP="00855892">
                      <w:pPr>
                        <w:rPr>
                          <w:i/>
                          <w:sz w:val="22"/>
                          <w:szCs w:val="22"/>
                        </w:rPr>
                      </w:pPr>
                    </w:p>
                    <w:p w:rsidR="00957A92" w:rsidRPr="004068C2" w:rsidRDefault="00957A92" w:rsidP="004068C2">
                      <w:pPr>
                        <w:ind w:left="1350" w:hanging="1350"/>
                        <w:rPr>
                          <w:b/>
                          <w:sz w:val="22"/>
                          <w:szCs w:val="22"/>
                        </w:rPr>
                      </w:pPr>
                      <w:r w:rsidRPr="004068C2">
                        <w:rPr>
                          <w:b/>
                          <w:sz w:val="22"/>
                          <w:szCs w:val="22"/>
                        </w:rPr>
                        <w:t>RESPOND BY</w:t>
                      </w:r>
                      <w:r w:rsidR="00633A95" w:rsidRPr="004068C2">
                        <w:rPr>
                          <w:b/>
                          <w:sz w:val="22"/>
                          <w:szCs w:val="22"/>
                        </w:rPr>
                        <w:t>:</w:t>
                      </w:r>
                      <w:r w:rsidR="00185C5A" w:rsidRPr="004068C2">
                        <w:rPr>
                          <w:b/>
                          <w:sz w:val="22"/>
                          <w:szCs w:val="22"/>
                        </w:rPr>
                        <w:tab/>
                        <w:t>Posting will remain open until position</w:t>
                      </w:r>
                      <w:r w:rsidR="0083205D">
                        <w:rPr>
                          <w:b/>
                          <w:sz w:val="22"/>
                          <w:szCs w:val="22"/>
                        </w:rPr>
                        <w:t>s</w:t>
                      </w:r>
                      <w:r w:rsidR="00185C5A" w:rsidRPr="004068C2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83205D">
                        <w:rPr>
                          <w:b/>
                          <w:sz w:val="22"/>
                          <w:szCs w:val="22"/>
                        </w:rPr>
                        <w:t>are</w:t>
                      </w:r>
                      <w:r w:rsidR="00185C5A" w:rsidRPr="004068C2">
                        <w:rPr>
                          <w:b/>
                          <w:sz w:val="22"/>
                          <w:szCs w:val="22"/>
                        </w:rPr>
                        <w:t xml:space="preserve"> filled.</w:t>
                      </w:r>
                    </w:p>
                    <w:p w:rsidR="00125F01" w:rsidRDefault="00125F01" w:rsidP="00855892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957A92" w:rsidRPr="00125F01" w:rsidRDefault="00957A92" w:rsidP="004068C2">
                      <w:pPr>
                        <w:ind w:left="630" w:hanging="630"/>
                        <w:rPr>
                          <w:sz w:val="22"/>
                          <w:szCs w:val="22"/>
                        </w:rPr>
                      </w:pPr>
                      <w:r w:rsidRPr="004068C2">
                        <w:rPr>
                          <w:i/>
                          <w:sz w:val="22"/>
                          <w:szCs w:val="22"/>
                        </w:rPr>
                        <w:t>Note: Internal Candidates may respond with a letter of interest</w:t>
                      </w:r>
                      <w:r w:rsidR="00D468CB" w:rsidRPr="004068C2">
                        <w:rPr>
                          <w:i/>
                          <w:sz w:val="22"/>
                          <w:szCs w:val="22"/>
                        </w:rPr>
                        <w:t xml:space="preserve"> and resume</w:t>
                      </w:r>
                      <w:r w:rsidRPr="00125F01"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371475</wp:posOffset>
                </wp:positionH>
                <wp:positionV relativeFrom="page">
                  <wp:posOffset>1581150</wp:posOffset>
                </wp:positionV>
                <wp:extent cx="3619500" cy="251460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A92" w:rsidRPr="00125F01" w:rsidRDefault="00957A92" w:rsidP="002D2417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23CAE" w:rsidRDefault="00726501" w:rsidP="00823CAE">
                            <w:pPr>
                              <w:ind w:left="1440" w:hanging="144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25F01">
                              <w:rPr>
                                <w:b/>
                                <w:sz w:val="22"/>
                                <w:szCs w:val="22"/>
                              </w:rPr>
                              <w:t>POSITION:</w:t>
                            </w:r>
                            <w:r w:rsidR="00B74FE3" w:rsidRPr="00125F01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CF343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Head Start </w:t>
                            </w:r>
                            <w:r w:rsidR="00633A95" w:rsidRPr="00125F01">
                              <w:rPr>
                                <w:b/>
                                <w:sz w:val="22"/>
                                <w:szCs w:val="22"/>
                              </w:rPr>
                              <w:t>Teacher</w:t>
                            </w:r>
                            <w:r w:rsidR="0083205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Assistant / </w:t>
                            </w:r>
                          </w:p>
                          <w:p w:rsidR="00EB7AC1" w:rsidRDefault="0083205D" w:rsidP="00EB7AC1">
                            <w:pPr>
                              <w:ind w:left="1440" w:hanging="144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Bus Monitor / Floater</w:t>
                            </w:r>
                            <w:r w:rsidR="00EB7AC1">
                              <w:rPr>
                                <w:b/>
                                <w:sz w:val="22"/>
                                <w:szCs w:val="22"/>
                              </w:rPr>
                              <w:t>s &amp; Substitutes</w:t>
                            </w:r>
                          </w:p>
                          <w:p w:rsidR="0083205D" w:rsidRPr="0083205D" w:rsidRDefault="0083205D" w:rsidP="0083205D">
                            <w:pPr>
                              <w:ind w:left="1440" w:hanging="1440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Multiple positions available.</w:t>
                            </w:r>
                          </w:p>
                          <w:p w:rsidR="00F40AB6" w:rsidRPr="00125F01" w:rsidRDefault="00650182" w:rsidP="000F250A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25F01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125F01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B5579A" w:rsidRPr="00125F0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9C2F3D" w:rsidRPr="00125F0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823CAE" w:rsidRPr="00125F01" w:rsidRDefault="00726501" w:rsidP="001851A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25F01">
                              <w:rPr>
                                <w:b/>
                                <w:sz w:val="22"/>
                                <w:szCs w:val="22"/>
                              </w:rPr>
                              <w:t>LOCATION</w:t>
                            </w:r>
                            <w:r w:rsidR="0083205D">
                              <w:rPr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 w:rsidRPr="00125F01">
                              <w:rPr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823CAE" w:rsidRPr="00125F01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83205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Batavia </w:t>
                            </w:r>
                            <w:r w:rsidR="00633A95" w:rsidRPr="00125F01">
                              <w:rPr>
                                <w:b/>
                                <w:sz w:val="22"/>
                                <w:szCs w:val="22"/>
                              </w:rPr>
                              <w:t>Head Start</w:t>
                            </w:r>
                            <w:r w:rsidR="00064F30" w:rsidRPr="00125F0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E628AE" w:rsidRPr="00125F01" w:rsidRDefault="0083205D" w:rsidP="00823CAE">
                            <w:pPr>
                              <w:ind w:left="720" w:firstLine="72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Medina Head Start</w:t>
                            </w:r>
                          </w:p>
                          <w:p w:rsidR="00957A92" w:rsidRPr="00125F01" w:rsidRDefault="00957A92" w:rsidP="001851A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33A95" w:rsidRPr="00125F01" w:rsidRDefault="00E60BED" w:rsidP="00BA7BA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25F01">
                              <w:rPr>
                                <w:b/>
                                <w:sz w:val="22"/>
                                <w:szCs w:val="22"/>
                              </w:rPr>
                              <w:t>HOURS</w:t>
                            </w:r>
                            <w:r w:rsidR="0083205D">
                              <w:rPr>
                                <w:b/>
                                <w:sz w:val="22"/>
                                <w:szCs w:val="22"/>
                              </w:rPr>
                              <w:t>/PAY</w:t>
                            </w:r>
                            <w:r w:rsidRPr="00125F0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34460E" w:rsidRPr="00125F0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23CAE" w:rsidRPr="00125F01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83205D">
                              <w:rPr>
                                <w:b/>
                                <w:sz w:val="22"/>
                                <w:szCs w:val="22"/>
                              </w:rPr>
                              <w:t>schedules vary</w:t>
                            </w:r>
                            <w:r w:rsidR="00BA7BA5" w:rsidRPr="00125F0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83205D">
                              <w:rPr>
                                <w:b/>
                                <w:sz w:val="22"/>
                                <w:szCs w:val="22"/>
                              </w:rPr>
                              <w:t>36</w:t>
                            </w:r>
                            <w:r w:rsidR="00633A95" w:rsidRPr="00125F0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weeks/year</w:t>
                            </w:r>
                            <w:r w:rsidR="00BA7BA5" w:rsidRPr="00125F01">
                              <w:rPr>
                                <w:b/>
                                <w:sz w:val="22"/>
                                <w:szCs w:val="22"/>
                              </w:rPr>
                              <w:t>*</w:t>
                            </w:r>
                          </w:p>
                          <w:p w:rsidR="005B1C48" w:rsidRDefault="005B1C48" w:rsidP="00BA7BA5">
                            <w:pPr>
                              <w:ind w:left="720" w:firstLine="72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Part-time and Full-Time</w:t>
                            </w:r>
                          </w:p>
                          <w:p w:rsidR="0083205D" w:rsidRDefault="005B1C48" w:rsidP="00BA7BA5">
                            <w:pPr>
                              <w:ind w:left="720" w:firstLine="72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3205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Between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7:00</w:t>
                            </w:r>
                            <w:r w:rsidR="00532CCC" w:rsidRPr="00125F0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</w:t>
                            </w:r>
                            <w:r w:rsidR="0083205D">
                              <w:rPr>
                                <w:b/>
                                <w:sz w:val="22"/>
                                <w:szCs w:val="22"/>
                              </w:rPr>
                              <w:t>M &amp; 5:30</w:t>
                            </w:r>
                            <w:r w:rsidR="00532CCC" w:rsidRPr="00125F0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PM</w:t>
                            </w:r>
                          </w:p>
                          <w:p w:rsidR="00BA02CD" w:rsidRPr="00125F01" w:rsidRDefault="005B1C48" w:rsidP="00BA7BA5">
                            <w:pPr>
                              <w:ind w:left="720" w:firstLine="72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A02CD" w:rsidRPr="00125F01">
                              <w:rPr>
                                <w:b/>
                                <w:sz w:val="22"/>
                                <w:szCs w:val="22"/>
                              </w:rPr>
                              <w:t>Mon</w:t>
                            </w:r>
                            <w:r w:rsidR="0083205D">
                              <w:rPr>
                                <w:b/>
                                <w:sz w:val="22"/>
                                <w:szCs w:val="22"/>
                              </w:rPr>
                              <w:t>day</w:t>
                            </w:r>
                            <w:r w:rsidR="00BA02CD" w:rsidRPr="00125F0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A7BA5" w:rsidRPr="00125F01">
                              <w:rPr>
                                <w:b/>
                                <w:sz w:val="22"/>
                                <w:szCs w:val="22"/>
                              </w:rPr>
                              <w:t>–</w:t>
                            </w:r>
                            <w:r w:rsidR="00BA02CD" w:rsidRPr="00125F0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Fri</w:t>
                            </w:r>
                            <w:r w:rsidR="0083205D">
                              <w:rPr>
                                <w:b/>
                                <w:sz w:val="22"/>
                                <w:szCs w:val="22"/>
                              </w:rPr>
                              <w:t>day</w:t>
                            </w:r>
                          </w:p>
                          <w:p w:rsidR="00BA7BA5" w:rsidRDefault="0083205D" w:rsidP="00BA7BA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5B1C4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Minimum Wage</w:t>
                            </w:r>
                          </w:p>
                          <w:p w:rsidR="0083205D" w:rsidRPr="00125F01" w:rsidRDefault="0083205D" w:rsidP="00BA7BA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BA7BA5" w:rsidRPr="004068C2" w:rsidRDefault="00BA7BA5" w:rsidP="0083205D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4068C2">
                              <w:rPr>
                                <w:i/>
                                <w:sz w:val="22"/>
                                <w:szCs w:val="22"/>
                              </w:rPr>
                              <w:t>*</w:t>
                            </w:r>
                            <w:r w:rsidR="004068C2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068C2">
                              <w:rPr>
                                <w:i/>
                                <w:sz w:val="22"/>
                                <w:szCs w:val="22"/>
                              </w:rPr>
                              <w:t>school holiday</w:t>
                            </w:r>
                            <w:r w:rsidR="00FE4308" w:rsidRPr="004068C2">
                              <w:rPr>
                                <w:i/>
                                <w:sz w:val="22"/>
                                <w:szCs w:val="22"/>
                              </w:rPr>
                              <w:t>s</w:t>
                            </w:r>
                            <w:r w:rsidRPr="004068C2">
                              <w:rPr>
                                <w:i/>
                                <w:sz w:val="22"/>
                                <w:szCs w:val="22"/>
                              </w:rPr>
                              <w:t>, winter, spring</w:t>
                            </w:r>
                            <w:r w:rsidR="0083205D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74FE3" w:rsidRPr="004068C2">
                              <w:rPr>
                                <w:i/>
                                <w:sz w:val="22"/>
                                <w:szCs w:val="22"/>
                              </w:rPr>
                              <w:t>&amp;</w:t>
                            </w:r>
                            <w:r w:rsidR="004068C2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068C2">
                              <w:rPr>
                                <w:i/>
                                <w:sz w:val="22"/>
                                <w:szCs w:val="22"/>
                              </w:rPr>
                              <w:t>summer breaks off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9.25pt;margin-top:124.5pt;width:285pt;height:198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" strokecolor="gray">
                <v:textbox>
                  <w:txbxContent>
                    <w:p w:rsidR="00957A92" w:rsidRPr="00125F01" w:rsidRDefault="00957A92" w:rsidP="002D2417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823CAE" w:rsidRDefault="00726501" w:rsidP="00823CAE">
                      <w:pPr>
                        <w:ind w:left="1440" w:hanging="1440"/>
                        <w:rPr>
                          <w:b/>
                          <w:sz w:val="22"/>
                          <w:szCs w:val="22"/>
                        </w:rPr>
                      </w:pPr>
                      <w:r w:rsidRPr="00125F01">
                        <w:rPr>
                          <w:b/>
                          <w:sz w:val="22"/>
                          <w:szCs w:val="22"/>
                        </w:rPr>
                        <w:t>POSITION:</w:t>
                      </w:r>
                      <w:r w:rsidR="00B74FE3" w:rsidRPr="00125F01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CF3431">
                        <w:rPr>
                          <w:b/>
                          <w:sz w:val="22"/>
                          <w:szCs w:val="22"/>
                        </w:rPr>
                        <w:t xml:space="preserve">Head Start </w:t>
                      </w:r>
                      <w:r w:rsidR="00633A95" w:rsidRPr="00125F01">
                        <w:rPr>
                          <w:b/>
                          <w:sz w:val="22"/>
                          <w:szCs w:val="22"/>
                        </w:rPr>
                        <w:t>Teacher</w:t>
                      </w:r>
                      <w:r w:rsidR="0083205D">
                        <w:rPr>
                          <w:b/>
                          <w:sz w:val="22"/>
                          <w:szCs w:val="22"/>
                        </w:rPr>
                        <w:t xml:space="preserve"> Assistant / </w:t>
                      </w:r>
                    </w:p>
                    <w:p w:rsidR="00EB7AC1" w:rsidRDefault="0083205D" w:rsidP="00EB7AC1">
                      <w:pPr>
                        <w:ind w:left="1440" w:hanging="1440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ab/>
                        <w:t>Bus Monitor / Floater</w:t>
                      </w:r>
                      <w:r w:rsidR="00EB7AC1">
                        <w:rPr>
                          <w:b/>
                          <w:sz w:val="22"/>
                          <w:szCs w:val="22"/>
                        </w:rPr>
                        <w:t>s &amp; Substitutes</w:t>
                      </w:r>
                    </w:p>
                    <w:p w:rsidR="0083205D" w:rsidRPr="0083205D" w:rsidRDefault="0083205D" w:rsidP="0083205D">
                      <w:pPr>
                        <w:ind w:left="1440" w:hanging="1440"/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i/>
                          <w:sz w:val="22"/>
                          <w:szCs w:val="22"/>
                        </w:rPr>
                        <w:t>Multiple positions available.</w:t>
                      </w:r>
                    </w:p>
                    <w:p w:rsidR="00F40AB6" w:rsidRPr="00125F01" w:rsidRDefault="00650182" w:rsidP="000F250A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125F01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125F01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B5579A" w:rsidRPr="00125F01">
                        <w:rPr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9C2F3D" w:rsidRPr="00125F01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823CAE" w:rsidRPr="00125F01" w:rsidRDefault="00726501" w:rsidP="001851A3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125F01">
                        <w:rPr>
                          <w:b/>
                          <w:sz w:val="22"/>
                          <w:szCs w:val="22"/>
                        </w:rPr>
                        <w:t>LOCATION</w:t>
                      </w:r>
                      <w:r w:rsidR="0083205D">
                        <w:rPr>
                          <w:b/>
                          <w:sz w:val="22"/>
                          <w:szCs w:val="22"/>
                        </w:rPr>
                        <w:t>S</w:t>
                      </w:r>
                      <w:r w:rsidRPr="00125F01">
                        <w:rPr>
                          <w:b/>
                          <w:sz w:val="22"/>
                          <w:szCs w:val="22"/>
                        </w:rPr>
                        <w:t>:</w:t>
                      </w:r>
                      <w:r w:rsidR="00823CAE" w:rsidRPr="00125F01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83205D">
                        <w:rPr>
                          <w:b/>
                          <w:sz w:val="22"/>
                          <w:szCs w:val="22"/>
                        </w:rPr>
                        <w:t xml:space="preserve">Batavia </w:t>
                      </w:r>
                      <w:r w:rsidR="00633A95" w:rsidRPr="00125F01">
                        <w:rPr>
                          <w:b/>
                          <w:sz w:val="22"/>
                          <w:szCs w:val="22"/>
                        </w:rPr>
                        <w:t>Head Start</w:t>
                      </w:r>
                      <w:r w:rsidR="00064F30" w:rsidRPr="00125F01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E628AE" w:rsidRPr="00125F01" w:rsidRDefault="0083205D" w:rsidP="00823CAE">
                      <w:pPr>
                        <w:ind w:left="720" w:firstLine="720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Medina Head Start</w:t>
                      </w:r>
                    </w:p>
                    <w:p w:rsidR="00957A92" w:rsidRPr="00125F01" w:rsidRDefault="00957A92" w:rsidP="001851A3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633A95" w:rsidRPr="00125F01" w:rsidRDefault="00E60BED" w:rsidP="00BA7BA5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125F01">
                        <w:rPr>
                          <w:b/>
                          <w:sz w:val="22"/>
                          <w:szCs w:val="22"/>
                        </w:rPr>
                        <w:t>HOURS</w:t>
                      </w:r>
                      <w:r w:rsidR="0083205D">
                        <w:rPr>
                          <w:b/>
                          <w:sz w:val="22"/>
                          <w:szCs w:val="22"/>
                        </w:rPr>
                        <w:t>/PAY</w:t>
                      </w:r>
                      <w:r w:rsidRPr="00125F01">
                        <w:rPr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="0034460E" w:rsidRPr="00125F01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823CAE" w:rsidRPr="00125F01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83205D">
                        <w:rPr>
                          <w:b/>
                          <w:sz w:val="22"/>
                          <w:szCs w:val="22"/>
                        </w:rPr>
                        <w:t>schedules vary</w:t>
                      </w:r>
                      <w:r w:rsidR="00BA7BA5" w:rsidRPr="00125F01">
                        <w:rPr>
                          <w:b/>
                          <w:sz w:val="22"/>
                          <w:szCs w:val="22"/>
                        </w:rPr>
                        <w:t xml:space="preserve">, </w:t>
                      </w:r>
                      <w:r w:rsidR="0083205D">
                        <w:rPr>
                          <w:b/>
                          <w:sz w:val="22"/>
                          <w:szCs w:val="22"/>
                        </w:rPr>
                        <w:t>36</w:t>
                      </w:r>
                      <w:r w:rsidR="00633A95" w:rsidRPr="00125F01">
                        <w:rPr>
                          <w:b/>
                          <w:sz w:val="22"/>
                          <w:szCs w:val="22"/>
                        </w:rPr>
                        <w:t xml:space="preserve"> weeks/year</w:t>
                      </w:r>
                      <w:r w:rsidR="00BA7BA5" w:rsidRPr="00125F01">
                        <w:rPr>
                          <w:b/>
                          <w:sz w:val="22"/>
                          <w:szCs w:val="22"/>
                        </w:rPr>
                        <w:t>*</w:t>
                      </w:r>
                    </w:p>
                    <w:p w:rsidR="005B1C48" w:rsidRDefault="005B1C48" w:rsidP="00BA7BA5">
                      <w:pPr>
                        <w:ind w:left="720" w:firstLine="720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Part-time and Full-Time</w:t>
                      </w:r>
                    </w:p>
                    <w:p w:rsidR="0083205D" w:rsidRDefault="005B1C48" w:rsidP="00BA7BA5">
                      <w:pPr>
                        <w:ind w:left="720" w:firstLine="720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83205D">
                        <w:rPr>
                          <w:b/>
                          <w:sz w:val="22"/>
                          <w:szCs w:val="22"/>
                        </w:rPr>
                        <w:t xml:space="preserve">Between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7:00</w:t>
                      </w:r>
                      <w:r w:rsidR="00532CCC" w:rsidRPr="00125F01">
                        <w:rPr>
                          <w:b/>
                          <w:sz w:val="22"/>
                          <w:szCs w:val="22"/>
                        </w:rPr>
                        <w:t xml:space="preserve"> A</w:t>
                      </w:r>
                      <w:r w:rsidR="0083205D">
                        <w:rPr>
                          <w:b/>
                          <w:sz w:val="22"/>
                          <w:szCs w:val="22"/>
                        </w:rPr>
                        <w:t>M &amp; 5:30</w:t>
                      </w:r>
                      <w:r w:rsidR="00532CCC" w:rsidRPr="00125F01">
                        <w:rPr>
                          <w:b/>
                          <w:sz w:val="22"/>
                          <w:szCs w:val="22"/>
                        </w:rPr>
                        <w:t xml:space="preserve"> PM</w:t>
                      </w:r>
                    </w:p>
                    <w:p w:rsidR="00BA02CD" w:rsidRPr="00125F01" w:rsidRDefault="005B1C48" w:rsidP="00BA7BA5">
                      <w:pPr>
                        <w:ind w:left="720" w:firstLine="720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BA02CD" w:rsidRPr="00125F01">
                        <w:rPr>
                          <w:b/>
                          <w:sz w:val="22"/>
                          <w:szCs w:val="22"/>
                        </w:rPr>
                        <w:t>Mon</w:t>
                      </w:r>
                      <w:r w:rsidR="0083205D">
                        <w:rPr>
                          <w:b/>
                          <w:sz w:val="22"/>
                          <w:szCs w:val="22"/>
                        </w:rPr>
                        <w:t>day</w:t>
                      </w:r>
                      <w:r w:rsidR="00BA02CD" w:rsidRPr="00125F01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BA7BA5" w:rsidRPr="00125F01">
                        <w:rPr>
                          <w:b/>
                          <w:sz w:val="22"/>
                          <w:szCs w:val="22"/>
                        </w:rPr>
                        <w:t>–</w:t>
                      </w:r>
                      <w:r w:rsidR="00BA02CD" w:rsidRPr="00125F01">
                        <w:rPr>
                          <w:b/>
                          <w:sz w:val="22"/>
                          <w:szCs w:val="22"/>
                        </w:rPr>
                        <w:t xml:space="preserve"> Fri</w:t>
                      </w:r>
                      <w:r w:rsidR="0083205D">
                        <w:rPr>
                          <w:b/>
                          <w:sz w:val="22"/>
                          <w:szCs w:val="22"/>
                        </w:rPr>
                        <w:t>day</w:t>
                      </w:r>
                    </w:p>
                    <w:p w:rsidR="00BA7BA5" w:rsidRDefault="0083205D" w:rsidP="00BA7BA5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5B1C48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22"/>
                          <w:szCs w:val="22"/>
                        </w:rPr>
                        <w:t>Minimum Wage</w:t>
                      </w:r>
                    </w:p>
                    <w:p w:rsidR="0083205D" w:rsidRPr="00125F01" w:rsidRDefault="0083205D" w:rsidP="00BA7BA5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BA7BA5" w:rsidRPr="004068C2" w:rsidRDefault="00BA7BA5" w:rsidP="0083205D">
                      <w:pPr>
                        <w:jc w:val="center"/>
                        <w:rPr>
                          <w:i/>
                          <w:sz w:val="22"/>
                          <w:szCs w:val="22"/>
                        </w:rPr>
                      </w:pPr>
                      <w:r w:rsidRPr="004068C2">
                        <w:rPr>
                          <w:i/>
                          <w:sz w:val="22"/>
                          <w:szCs w:val="22"/>
                        </w:rPr>
                        <w:t>*</w:t>
                      </w:r>
                      <w:r w:rsidR="004068C2">
                        <w:rPr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4068C2">
                        <w:rPr>
                          <w:i/>
                          <w:sz w:val="22"/>
                          <w:szCs w:val="22"/>
                        </w:rPr>
                        <w:t>school holiday</w:t>
                      </w:r>
                      <w:r w:rsidR="00FE4308" w:rsidRPr="004068C2">
                        <w:rPr>
                          <w:i/>
                          <w:sz w:val="22"/>
                          <w:szCs w:val="22"/>
                        </w:rPr>
                        <w:t>s</w:t>
                      </w:r>
                      <w:r w:rsidRPr="004068C2">
                        <w:rPr>
                          <w:i/>
                          <w:sz w:val="22"/>
                          <w:szCs w:val="22"/>
                        </w:rPr>
                        <w:t>, winter, spring</w:t>
                      </w:r>
                      <w:r w:rsidR="0083205D">
                        <w:rPr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B74FE3" w:rsidRPr="004068C2">
                        <w:rPr>
                          <w:i/>
                          <w:sz w:val="22"/>
                          <w:szCs w:val="22"/>
                        </w:rPr>
                        <w:t>&amp;</w:t>
                      </w:r>
                      <w:r w:rsidR="004068C2">
                        <w:rPr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4068C2">
                        <w:rPr>
                          <w:i/>
                          <w:sz w:val="22"/>
                          <w:szCs w:val="22"/>
                        </w:rPr>
                        <w:t>summer breaks off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 w:rsidP="005B1C48">
      <w:pPr>
        <w:tabs>
          <w:tab w:val="left" w:pos="3015"/>
        </w:tabs>
      </w:pPr>
    </w:p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83205D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371475</wp:posOffset>
                </wp:positionH>
                <wp:positionV relativeFrom="page">
                  <wp:posOffset>4238625</wp:posOffset>
                </wp:positionV>
                <wp:extent cx="6696075" cy="5057775"/>
                <wp:effectExtent l="0" t="0" r="28575" b="2857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5057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3205D" w:rsidRDefault="0083205D" w:rsidP="0083205D">
                            <w:p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83205D" w:rsidRPr="0083205D" w:rsidRDefault="0083205D" w:rsidP="0083205D">
                            <w:p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3205D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MAJOR RESPONSIBILITIES </w:t>
                            </w:r>
                          </w:p>
                          <w:p w:rsidR="0083205D" w:rsidRPr="0083205D" w:rsidRDefault="0083205D" w:rsidP="0083205D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3205D" w:rsidRPr="0083205D" w:rsidRDefault="0083205D" w:rsidP="0083205D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3205D">
                              <w:rPr>
                                <w:sz w:val="22"/>
                                <w:szCs w:val="22"/>
                              </w:rPr>
                              <w:t>Cooperate in a supportive role and assist the teaching team in carrying out developmentally appropriate activities for a classroom setting.  S/he will promote the health, nutrition, and education of the children and attend to their safety and welfare.</w:t>
                            </w:r>
                          </w:p>
                          <w:p w:rsidR="0083205D" w:rsidRPr="0083205D" w:rsidRDefault="0083205D" w:rsidP="0083205D">
                            <w:p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83205D" w:rsidRPr="0083205D" w:rsidRDefault="0083205D" w:rsidP="0083205D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3205D">
                              <w:rPr>
                                <w:sz w:val="22"/>
                                <w:szCs w:val="22"/>
                              </w:rPr>
                              <w:t>Assist the Bus Driver with loading and unloading children from the bus, including securing seat belts.  S/he will promote bus safety by helping the children to stay in their seats and monitoring their behavior to help the children follow the bus rules.</w:t>
                            </w:r>
                          </w:p>
                          <w:p w:rsidR="0083205D" w:rsidRPr="0083205D" w:rsidRDefault="0083205D" w:rsidP="0083205D">
                            <w:pPr>
                              <w:pStyle w:val="ListParagraph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83205D" w:rsidRPr="0083205D" w:rsidRDefault="0083205D" w:rsidP="0083205D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3205D">
                              <w:rPr>
                                <w:sz w:val="22"/>
                                <w:szCs w:val="22"/>
                              </w:rPr>
                              <w:t>As needed, assist the Cook or Cook Assistant in the kitchen, and perform duties requested by Site Coordinator including janitorial or clerical duties and telephone answering</w:t>
                            </w:r>
                          </w:p>
                          <w:p w:rsidR="0083205D" w:rsidRPr="0083205D" w:rsidRDefault="0083205D" w:rsidP="0083205D">
                            <w:pPr>
                              <w:pStyle w:val="ListParagraph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83205D" w:rsidRPr="0083205D" w:rsidRDefault="0083205D" w:rsidP="0083205D">
                            <w:pPr>
                              <w:ind w:left="720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83205D" w:rsidRPr="0083205D" w:rsidRDefault="0083205D" w:rsidP="0083205D">
                            <w:p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3205D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REQUIRED MINIMUM QUALIFICATIONS</w:t>
                            </w:r>
                          </w:p>
                          <w:p w:rsidR="0083205D" w:rsidRPr="0083205D" w:rsidRDefault="0083205D" w:rsidP="0083205D">
                            <w:p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83205D" w:rsidRPr="0083205D" w:rsidRDefault="0083205D" w:rsidP="0083205D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3205D">
                              <w:rPr>
                                <w:sz w:val="22"/>
                                <w:szCs w:val="22"/>
                              </w:rPr>
                              <w:t>At least 18 years of age.</w:t>
                            </w:r>
                          </w:p>
                          <w:p w:rsidR="0083205D" w:rsidRPr="0083205D" w:rsidRDefault="0083205D" w:rsidP="0083205D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83205D">
                              <w:rPr>
                                <w:sz w:val="22"/>
                                <w:szCs w:val="22"/>
                              </w:rPr>
                              <w:t>High School Diploma/GED</w:t>
                            </w:r>
                          </w:p>
                          <w:p w:rsidR="0083205D" w:rsidRPr="0083205D" w:rsidRDefault="0083205D" w:rsidP="0083205D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3205D">
                              <w:rPr>
                                <w:sz w:val="22"/>
                                <w:szCs w:val="22"/>
                              </w:rPr>
                              <w:t>Proven ability to work with young children.</w:t>
                            </w:r>
                          </w:p>
                          <w:p w:rsidR="0083205D" w:rsidRPr="0083205D" w:rsidRDefault="0083205D" w:rsidP="0083205D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3205D">
                              <w:rPr>
                                <w:sz w:val="22"/>
                                <w:szCs w:val="22"/>
                              </w:rPr>
                              <w:t xml:space="preserve">Clearance through NYS Central Registry for Child Abuse and Maltreatment, NYS </w:t>
                            </w:r>
                          </w:p>
                          <w:p w:rsidR="0083205D" w:rsidRPr="0083205D" w:rsidRDefault="0083205D" w:rsidP="0083205D">
                            <w:pPr>
                              <w:ind w:left="1005"/>
                              <w:rPr>
                                <w:sz w:val="22"/>
                                <w:szCs w:val="22"/>
                              </w:rPr>
                            </w:pPr>
                            <w:r w:rsidRPr="0083205D">
                              <w:rPr>
                                <w:sz w:val="22"/>
                                <w:szCs w:val="22"/>
                              </w:rPr>
                              <w:t>Justice System SEL, and Dept. of Justice fingerprinting required.</w:t>
                            </w:r>
                          </w:p>
                          <w:p w:rsidR="0083205D" w:rsidRPr="0083205D" w:rsidRDefault="0083205D" w:rsidP="0083205D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3205D">
                              <w:rPr>
                                <w:sz w:val="22"/>
                                <w:szCs w:val="22"/>
                              </w:rPr>
                              <w:t>Ability to pass NYS physical for day care licensing requirements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; COVID vaccinated</w:t>
                            </w:r>
                          </w:p>
                          <w:p w:rsidR="0083205D" w:rsidRPr="0083205D" w:rsidRDefault="0083205D" w:rsidP="0083205D">
                            <w:pPr>
                              <w:ind w:left="1005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83205D" w:rsidRPr="0083205D" w:rsidRDefault="0083205D" w:rsidP="0083205D">
                            <w:p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83205D" w:rsidRPr="0083205D" w:rsidRDefault="0083205D" w:rsidP="0083205D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3205D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DESIRED QUALIFICATIONS</w:t>
                            </w:r>
                          </w:p>
                          <w:p w:rsidR="0083205D" w:rsidRPr="0083205D" w:rsidRDefault="0083205D" w:rsidP="0083205D">
                            <w:p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005CAE" w:rsidRPr="0083205D" w:rsidRDefault="0083205D" w:rsidP="0083205D">
                            <w:pPr>
                              <w:numPr>
                                <w:ilvl w:val="0"/>
                                <w:numId w:val="33"/>
                              </w:num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3205D">
                              <w:rPr>
                                <w:sz w:val="22"/>
                                <w:szCs w:val="22"/>
                              </w:rPr>
                              <w:t>CDA and work experience with young children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29.25pt;margin-top:333.75pt;width:527.25pt;height:398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" filled="f">
                <v:textbox>
                  <w:txbxContent>
                    <w:p w:rsidR="0083205D" w:rsidRDefault="0083205D" w:rsidP="0083205D">
                      <w:p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83205D" w:rsidRPr="0083205D" w:rsidRDefault="0083205D" w:rsidP="0083205D">
                      <w:p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83205D"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MAJOR RESPONSIBILITIES </w:t>
                      </w:r>
                    </w:p>
                    <w:p w:rsidR="0083205D" w:rsidRPr="0083205D" w:rsidRDefault="0083205D" w:rsidP="0083205D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83205D" w:rsidRPr="0083205D" w:rsidRDefault="0083205D" w:rsidP="0083205D">
                      <w:pPr>
                        <w:numPr>
                          <w:ilvl w:val="0"/>
                          <w:numId w:val="31"/>
                        </w:num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83205D">
                        <w:rPr>
                          <w:sz w:val="22"/>
                          <w:szCs w:val="22"/>
                        </w:rPr>
                        <w:t>Cooperate in a supportive role and assist the teaching team in carrying out developmentally appropriate activities for a classroom setting.  S/he will promote the health, nutrition, and education of the children and attend to their safety and welfare.</w:t>
                      </w:r>
                    </w:p>
                    <w:p w:rsidR="0083205D" w:rsidRPr="0083205D" w:rsidRDefault="0083205D" w:rsidP="0083205D">
                      <w:p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83205D" w:rsidRPr="0083205D" w:rsidRDefault="0083205D" w:rsidP="0083205D">
                      <w:pPr>
                        <w:numPr>
                          <w:ilvl w:val="0"/>
                          <w:numId w:val="31"/>
                        </w:num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83205D">
                        <w:rPr>
                          <w:sz w:val="22"/>
                          <w:szCs w:val="22"/>
                        </w:rPr>
                        <w:t>Assist the Bus Driver with loading and unloading children from the bus, including securing seat belts.  S/he will promote bus safety by helping the children to stay in their seats and monitoring their behavior to help the children follow the bus rules.</w:t>
                      </w:r>
                    </w:p>
                    <w:p w:rsidR="0083205D" w:rsidRPr="0083205D" w:rsidRDefault="0083205D" w:rsidP="0083205D">
                      <w:pPr>
                        <w:pStyle w:val="ListParagraph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83205D" w:rsidRPr="0083205D" w:rsidRDefault="0083205D" w:rsidP="0083205D">
                      <w:pPr>
                        <w:numPr>
                          <w:ilvl w:val="0"/>
                          <w:numId w:val="31"/>
                        </w:num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83205D">
                        <w:rPr>
                          <w:sz w:val="22"/>
                          <w:szCs w:val="22"/>
                        </w:rPr>
                        <w:t>As needed, assist the Cook or Cook Assistant in the kitchen, and perform duties requested by Site Coordinator including janitorial or clerical duties and telephone answering</w:t>
                      </w:r>
                    </w:p>
                    <w:p w:rsidR="0083205D" w:rsidRPr="0083205D" w:rsidRDefault="0083205D" w:rsidP="0083205D">
                      <w:pPr>
                        <w:pStyle w:val="ListParagraph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83205D" w:rsidRPr="0083205D" w:rsidRDefault="0083205D" w:rsidP="0083205D">
                      <w:pPr>
                        <w:ind w:left="720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83205D" w:rsidRPr="0083205D" w:rsidRDefault="0083205D" w:rsidP="0083205D">
                      <w:p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83205D">
                        <w:rPr>
                          <w:b/>
                          <w:sz w:val="22"/>
                          <w:szCs w:val="22"/>
                          <w:u w:val="single"/>
                        </w:rPr>
                        <w:t>REQUIRED MINIMUM QUALIFICATIONS</w:t>
                      </w:r>
                    </w:p>
                    <w:p w:rsidR="0083205D" w:rsidRPr="0083205D" w:rsidRDefault="0083205D" w:rsidP="0083205D">
                      <w:p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83205D" w:rsidRPr="0083205D" w:rsidRDefault="0083205D" w:rsidP="0083205D">
                      <w:pPr>
                        <w:numPr>
                          <w:ilvl w:val="0"/>
                          <w:numId w:val="32"/>
                        </w:num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83205D">
                        <w:rPr>
                          <w:sz w:val="22"/>
                          <w:szCs w:val="22"/>
                        </w:rPr>
                        <w:t>At least 18 years of age.</w:t>
                      </w:r>
                    </w:p>
                    <w:p w:rsidR="0083205D" w:rsidRPr="0083205D" w:rsidRDefault="0083205D" w:rsidP="0083205D">
                      <w:pPr>
                        <w:numPr>
                          <w:ilvl w:val="0"/>
                          <w:numId w:val="32"/>
                        </w:numPr>
                        <w:rPr>
                          <w:sz w:val="22"/>
                          <w:szCs w:val="22"/>
                        </w:rPr>
                      </w:pPr>
                      <w:r w:rsidRPr="0083205D">
                        <w:rPr>
                          <w:sz w:val="22"/>
                          <w:szCs w:val="22"/>
                        </w:rPr>
                        <w:t>High School Diploma/GED</w:t>
                      </w:r>
                    </w:p>
                    <w:p w:rsidR="0083205D" w:rsidRPr="0083205D" w:rsidRDefault="0083205D" w:rsidP="0083205D">
                      <w:pPr>
                        <w:numPr>
                          <w:ilvl w:val="0"/>
                          <w:numId w:val="32"/>
                        </w:num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83205D">
                        <w:rPr>
                          <w:sz w:val="22"/>
                          <w:szCs w:val="22"/>
                        </w:rPr>
                        <w:t>Proven ability to work with young children.</w:t>
                      </w:r>
                    </w:p>
                    <w:p w:rsidR="0083205D" w:rsidRPr="0083205D" w:rsidRDefault="0083205D" w:rsidP="0083205D">
                      <w:pPr>
                        <w:numPr>
                          <w:ilvl w:val="0"/>
                          <w:numId w:val="32"/>
                        </w:num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83205D">
                        <w:rPr>
                          <w:sz w:val="22"/>
                          <w:szCs w:val="22"/>
                        </w:rPr>
                        <w:t xml:space="preserve">Clearance through NYS Central Registry for Child Abuse and Maltreatment, NYS </w:t>
                      </w:r>
                    </w:p>
                    <w:p w:rsidR="0083205D" w:rsidRPr="0083205D" w:rsidRDefault="0083205D" w:rsidP="0083205D">
                      <w:pPr>
                        <w:ind w:left="1005"/>
                        <w:rPr>
                          <w:sz w:val="22"/>
                          <w:szCs w:val="22"/>
                        </w:rPr>
                      </w:pPr>
                      <w:r w:rsidRPr="0083205D">
                        <w:rPr>
                          <w:sz w:val="22"/>
                          <w:szCs w:val="22"/>
                        </w:rPr>
                        <w:t>Justice System SEL, and Dept. of Justice fingerprinting required.</w:t>
                      </w:r>
                    </w:p>
                    <w:p w:rsidR="0083205D" w:rsidRPr="0083205D" w:rsidRDefault="0083205D" w:rsidP="0083205D">
                      <w:pPr>
                        <w:numPr>
                          <w:ilvl w:val="0"/>
                          <w:numId w:val="32"/>
                        </w:num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83205D">
                        <w:rPr>
                          <w:sz w:val="22"/>
                          <w:szCs w:val="22"/>
                        </w:rPr>
                        <w:t>Ability to pass NYS physical for day care licensing requirements</w:t>
                      </w:r>
                      <w:r>
                        <w:rPr>
                          <w:sz w:val="22"/>
                          <w:szCs w:val="22"/>
                        </w:rPr>
                        <w:t>; COVID vaccinated</w:t>
                      </w:r>
                    </w:p>
                    <w:p w:rsidR="0083205D" w:rsidRPr="0083205D" w:rsidRDefault="0083205D" w:rsidP="0083205D">
                      <w:pPr>
                        <w:ind w:left="1005"/>
                        <w:rPr>
                          <w:sz w:val="22"/>
                          <w:szCs w:val="22"/>
                        </w:rPr>
                      </w:pPr>
                    </w:p>
                    <w:p w:rsidR="0083205D" w:rsidRPr="0083205D" w:rsidRDefault="0083205D" w:rsidP="0083205D">
                      <w:p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83205D" w:rsidRPr="0083205D" w:rsidRDefault="0083205D" w:rsidP="0083205D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83205D">
                        <w:rPr>
                          <w:b/>
                          <w:sz w:val="22"/>
                          <w:szCs w:val="22"/>
                          <w:u w:val="single"/>
                        </w:rPr>
                        <w:t>DESIRED QUALIFICATIONS</w:t>
                      </w:r>
                    </w:p>
                    <w:p w:rsidR="0083205D" w:rsidRPr="0083205D" w:rsidRDefault="0083205D" w:rsidP="0083205D">
                      <w:p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005CAE" w:rsidRPr="0083205D" w:rsidRDefault="0083205D" w:rsidP="0083205D">
                      <w:pPr>
                        <w:numPr>
                          <w:ilvl w:val="0"/>
                          <w:numId w:val="33"/>
                        </w:num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83205D">
                        <w:rPr>
                          <w:sz w:val="22"/>
                          <w:szCs w:val="22"/>
                        </w:rPr>
                        <w:t>CDA and work experience with young children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4666E1" w:rsidRDefault="004666E1"/>
    <w:p w:rsidR="00BA02CD" w:rsidRDefault="00BA02CD" w:rsidP="00DD5C72">
      <w:pPr>
        <w:rPr>
          <w:rFonts w:ascii="Times New Roman" w:hAnsi="Times New Roman"/>
        </w:rPr>
      </w:pPr>
    </w:p>
    <w:p w:rsidR="00BA02CD" w:rsidRDefault="00BA02CD" w:rsidP="00DD5C72">
      <w:pPr>
        <w:rPr>
          <w:rFonts w:ascii="Times New Roman" w:hAnsi="Times New Roman"/>
        </w:rPr>
      </w:pPr>
    </w:p>
    <w:p w:rsidR="00BA02CD" w:rsidRDefault="00BA02CD" w:rsidP="00DD5C72">
      <w:pPr>
        <w:rPr>
          <w:rFonts w:ascii="Times New Roman" w:hAnsi="Times New Roman"/>
        </w:rPr>
      </w:pPr>
    </w:p>
    <w:p w:rsidR="00BA02CD" w:rsidRDefault="00BA02CD" w:rsidP="00DD5C72">
      <w:pPr>
        <w:rPr>
          <w:rFonts w:ascii="Times New Roman" w:hAnsi="Times New Roman"/>
        </w:rPr>
      </w:pPr>
    </w:p>
    <w:p w:rsidR="00BA02CD" w:rsidRDefault="00BA02CD" w:rsidP="00DD5C72">
      <w:pPr>
        <w:rPr>
          <w:rFonts w:ascii="Times New Roman" w:hAnsi="Times New Roman"/>
        </w:rPr>
      </w:pPr>
    </w:p>
    <w:p w:rsidR="00BA02CD" w:rsidRDefault="00BA02CD" w:rsidP="00DD5C72">
      <w:pPr>
        <w:rPr>
          <w:rFonts w:ascii="Times New Roman" w:hAnsi="Times New Roman"/>
        </w:rPr>
      </w:pPr>
    </w:p>
    <w:p w:rsidR="00BA02CD" w:rsidRDefault="00BA02CD" w:rsidP="00DD5C72">
      <w:pPr>
        <w:rPr>
          <w:rFonts w:ascii="Times New Roman" w:hAnsi="Times New Roman"/>
        </w:rPr>
      </w:pPr>
    </w:p>
    <w:p w:rsidR="00BA02CD" w:rsidRDefault="00BA02CD" w:rsidP="00DD5C72">
      <w:pPr>
        <w:rPr>
          <w:rFonts w:ascii="Times New Roman" w:hAnsi="Times New Roman"/>
        </w:rPr>
      </w:pPr>
    </w:p>
    <w:p w:rsidR="00BA02CD" w:rsidRDefault="00BA02CD" w:rsidP="00DD5C72">
      <w:pPr>
        <w:rPr>
          <w:rFonts w:ascii="Times New Roman" w:hAnsi="Times New Roman"/>
        </w:rPr>
      </w:pPr>
    </w:p>
    <w:p w:rsidR="00BA02CD" w:rsidRDefault="00BA02CD" w:rsidP="00DD5C72">
      <w:pPr>
        <w:rPr>
          <w:rFonts w:ascii="Times New Roman" w:hAnsi="Times New Roman"/>
        </w:rPr>
      </w:pPr>
    </w:p>
    <w:p w:rsidR="00BA02CD" w:rsidRDefault="00BA02CD" w:rsidP="00DD5C72">
      <w:pPr>
        <w:rPr>
          <w:rFonts w:ascii="Times New Roman" w:hAnsi="Times New Roman"/>
        </w:rPr>
      </w:pPr>
    </w:p>
    <w:p w:rsidR="00BA02CD" w:rsidRDefault="00BA02CD" w:rsidP="00DD5C72">
      <w:pPr>
        <w:rPr>
          <w:rFonts w:ascii="Times New Roman" w:hAnsi="Times New Roman"/>
        </w:rPr>
      </w:pPr>
    </w:p>
    <w:p w:rsidR="00BA02CD" w:rsidRDefault="00BA02CD" w:rsidP="00DD5C72">
      <w:pPr>
        <w:rPr>
          <w:rFonts w:ascii="Times New Roman" w:hAnsi="Times New Roman"/>
        </w:rPr>
      </w:pPr>
    </w:p>
    <w:p w:rsidR="00A35A93" w:rsidRDefault="00957A92" w:rsidP="00DD5C72">
      <w:pPr>
        <w:rPr>
          <w:rFonts w:ascii="Times New Roman" w:hAnsi="Times New Roman"/>
        </w:rPr>
      </w:pPr>
      <w:r w:rsidRPr="00957A92">
        <w:rPr>
          <w:rFonts w:ascii="Times New Roman" w:hAnsi="Times New Roman"/>
        </w:rPr>
        <w:t>Community Action is an Equal Opportunity Employer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EEO Contact Person: </w:t>
      </w:r>
      <w:r w:rsidR="00DD5C72">
        <w:rPr>
          <w:rFonts w:ascii="Times New Roman" w:hAnsi="Times New Roman"/>
        </w:rPr>
        <w:t>Susan Jessmer</w:t>
      </w:r>
    </w:p>
    <w:p w:rsidR="00DD5C72" w:rsidRDefault="00DD5C72" w:rsidP="00DD5C72"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sjessmer@caoginc.org</w:t>
      </w:r>
    </w:p>
    <w:sectPr w:rsidR="00DD5C72" w:rsidSect="00B5579A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73AB9"/>
    <w:multiLevelType w:val="hybridMultilevel"/>
    <w:tmpl w:val="CBC01C2A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0E8007F6"/>
    <w:multiLevelType w:val="multilevel"/>
    <w:tmpl w:val="185CDD06"/>
    <w:lvl w:ilvl="0">
      <w:start w:val="1"/>
      <w:numFmt w:val="bullet"/>
      <w:lvlText w:val=""/>
      <w:lvlJc w:val="left"/>
      <w:pPr>
        <w:tabs>
          <w:tab w:val="num" w:pos="360"/>
        </w:tabs>
        <w:ind w:left="648" w:hanging="288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75F7E"/>
    <w:multiLevelType w:val="hybridMultilevel"/>
    <w:tmpl w:val="5EA67D4A"/>
    <w:lvl w:ilvl="0" w:tplc="BAAE2D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666D1"/>
    <w:multiLevelType w:val="hybridMultilevel"/>
    <w:tmpl w:val="57305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D6CE4"/>
    <w:multiLevelType w:val="hybridMultilevel"/>
    <w:tmpl w:val="73F02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0363A"/>
    <w:multiLevelType w:val="hybridMultilevel"/>
    <w:tmpl w:val="185CDD06"/>
    <w:lvl w:ilvl="0" w:tplc="728E36B2">
      <w:start w:val="1"/>
      <w:numFmt w:val="bullet"/>
      <w:lvlText w:val=""/>
      <w:lvlJc w:val="left"/>
      <w:pPr>
        <w:tabs>
          <w:tab w:val="num" w:pos="360"/>
        </w:tabs>
        <w:ind w:left="648" w:hanging="288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24D0D"/>
    <w:multiLevelType w:val="hybridMultilevel"/>
    <w:tmpl w:val="3F84FC58"/>
    <w:lvl w:ilvl="0" w:tplc="2B2A5060">
      <w:start w:val="1"/>
      <w:numFmt w:val="bullet"/>
      <w:lvlText w:val="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E4366"/>
    <w:multiLevelType w:val="hybridMultilevel"/>
    <w:tmpl w:val="CE705D24"/>
    <w:lvl w:ilvl="0" w:tplc="89CE196A">
      <w:start w:val="1"/>
      <w:numFmt w:val="bullet"/>
      <w:lvlText w:val=""/>
      <w:lvlJc w:val="left"/>
      <w:pPr>
        <w:tabs>
          <w:tab w:val="num" w:pos="720"/>
        </w:tabs>
        <w:ind w:left="792" w:hanging="432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81308"/>
    <w:multiLevelType w:val="hybridMultilevel"/>
    <w:tmpl w:val="912C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85C50"/>
    <w:multiLevelType w:val="hybridMultilevel"/>
    <w:tmpl w:val="5A34FADA"/>
    <w:lvl w:ilvl="0" w:tplc="95D0DA44">
      <w:start w:val="1"/>
      <w:numFmt w:val="bullet"/>
      <w:lvlText w:val=""/>
      <w:lvlJc w:val="left"/>
      <w:pPr>
        <w:tabs>
          <w:tab w:val="num" w:pos="360"/>
        </w:tabs>
        <w:ind w:left="648" w:hanging="288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D29FD"/>
    <w:multiLevelType w:val="hybridMultilevel"/>
    <w:tmpl w:val="D56E9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D2D25"/>
    <w:multiLevelType w:val="hybridMultilevel"/>
    <w:tmpl w:val="23ACDCE2"/>
    <w:lvl w:ilvl="0" w:tplc="A28A0380">
      <w:start w:val="1"/>
      <w:numFmt w:val="bullet"/>
      <w:lvlText w:val="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652F3"/>
    <w:multiLevelType w:val="hybridMultilevel"/>
    <w:tmpl w:val="D7CAF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04154"/>
    <w:multiLevelType w:val="hybridMultilevel"/>
    <w:tmpl w:val="6FC8D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67974"/>
    <w:multiLevelType w:val="hybridMultilevel"/>
    <w:tmpl w:val="665EB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93563"/>
    <w:multiLevelType w:val="hybridMultilevel"/>
    <w:tmpl w:val="A9C68148"/>
    <w:lvl w:ilvl="0" w:tplc="89CE196A">
      <w:start w:val="1"/>
      <w:numFmt w:val="bullet"/>
      <w:lvlText w:val=""/>
      <w:lvlJc w:val="left"/>
      <w:pPr>
        <w:tabs>
          <w:tab w:val="num" w:pos="720"/>
        </w:tabs>
        <w:ind w:left="792" w:hanging="432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82F75"/>
    <w:multiLevelType w:val="hybridMultilevel"/>
    <w:tmpl w:val="55FE4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06DE6"/>
    <w:multiLevelType w:val="hybridMultilevel"/>
    <w:tmpl w:val="EA64BC06"/>
    <w:lvl w:ilvl="0" w:tplc="89CE196A">
      <w:start w:val="1"/>
      <w:numFmt w:val="bullet"/>
      <w:lvlText w:val=""/>
      <w:lvlJc w:val="left"/>
      <w:pPr>
        <w:tabs>
          <w:tab w:val="num" w:pos="720"/>
        </w:tabs>
        <w:ind w:left="792" w:hanging="432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1C75D1"/>
    <w:multiLevelType w:val="hybridMultilevel"/>
    <w:tmpl w:val="537E8538"/>
    <w:lvl w:ilvl="0" w:tplc="941A4284">
      <w:start w:val="1"/>
      <w:numFmt w:val="bullet"/>
      <w:lvlText w:val="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25140"/>
    <w:multiLevelType w:val="hybridMultilevel"/>
    <w:tmpl w:val="8346B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870E00"/>
    <w:multiLevelType w:val="singleLevel"/>
    <w:tmpl w:val="CBEE26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9084140"/>
    <w:multiLevelType w:val="hybridMultilevel"/>
    <w:tmpl w:val="DF509154"/>
    <w:lvl w:ilvl="0" w:tplc="F7284252">
      <w:start w:val="1"/>
      <w:numFmt w:val="bullet"/>
      <w:lvlText w:val=""/>
      <w:lvlJc w:val="left"/>
      <w:pPr>
        <w:tabs>
          <w:tab w:val="num" w:pos="360"/>
        </w:tabs>
        <w:ind w:left="648" w:hanging="288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51EBC"/>
    <w:multiLevelType w:val="hybridMultilevel"/>
    <w:tmpl w:val="F65CE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4B"/>
    <w:multiLevelType w:val="multilevel"/>
    <w:tmpl w:val="3F84FC58"/>
    <w:lvl w:ilvl="0">
      <w:start w:val="1"/>
      <w:numFmt w:val="bullet"/>
      <w:lvlText w:val="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380B64"/>
    <w:multiLevelType w:val="multilevel"/>
    <w:tmpl w:val="3F84FC58"/>
    <w:lvl w:ilvl="0">
      <w:start w:val="1"/>
      <w:numFmt w:val="bullet"/>
      <w:lvlText w:val="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E41C8"/>
    <w:multiLevelType w:val="hybridMultilevel"/>
    <w:tmpl w:val="BD4A5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DE1737"/>
    <w:multiLevelType w:val="hybridMultilevel"/>
    <w:tmpl w:val="9F62E0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3B13E9"/>
    <w:multiLevelType w:val="hybridMultilevel"/>
    <w:tmpl w:val="F8A0B2B8"/>
    <w:lvl w:ilvl="0" w:tplc="F7284252">
      <w:start w:val="1"/>
      <w:numFmt w:val="bullet"/>
      <w:lvlText w:val=""/>
      <w:lvlJc w:val="left"/>
      <w:pPr>
        <w:tabs>
          <w:tab w:val="num" w:pos="360"/>
        </w:tabs>
        <w:ind w:left="648" w:hanging="288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950D49"/>
    <w:multiLevelType w:val="hybridMultilevel"/>
    <w:tmpl w:val="DC2AF8EA"/>
    <w:lvl w:ilvl="0" w:tplc="89CE19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E308D1"/>
    <w:multiLevelType w:val="hybridMultilevel"/>
    <w:tmpl w:val="B73ADF36"/>
    <w:lvl w:ilvl="0" w:tplc="BAAE2D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5E3442"/>
    <w:multiLevelType w:val="hybridMultilevel"/>
    <w:tmpl w:val="F010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23BDC"/>
    <w:multiLevelType w:val="hybridMultilevel"/>
    <w:tmpl w:val="2FD6ACE4"/>
    <w:lvl w:ilvl="0" w:tplc="89CE19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B5459"/>
    <w:multiLevelType w:val="hybridMultilevel"/>
    <w:tmpl w:val="566E0FAA"/>
    <w:lvl w:ilvl="0" w:tplc="00340EA4">
      <w:start w:val="1"/>
      <w:numFmt w:val="bullet"/>
      <w:lvlText w:val=""/>
      <w:lvlJc w:val="left"/>
      <w:pPr>
        <w:tabs>
          <w:tab w:val="num" w:pos="360"/>
        </w:tabs>
        <w:ind w:left="648" w:hanging="288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9"/>
  </w:num>
  <w:num w:numId="3">
    <w:abstractNumId w:val="20"/>
  </w:num>
  <w:num w:numId="4">
    <w:abstractNumId w:val="19"/>
  </w:num>
  <w:num w:numId="5">
    <w:abstractNumId w:val="8"/>
  </w:num>
  <w:num w:numId="6">
    <w:abstractNumId w:val="18"/>
  </w:num>
  <w:num w:numId="7">
    <w:abstractNumId w:val="6"/>
  </w:num>
  <w:num w:numId="8">
    <w:abstractNumId w:val="23"/>
  </w:num>
  <w:num w:numId="9">
    <w:abstractNumId w:val="5"/>
  </w:num>
  <w:num w:numId="10">
    <w:abstractNumId w:val="24"/>
  </w:num>
  <w:num w:numId="11">
    <w:abstractNumId w:val="11"/>
  </w:num>
  <w:num w:numId="12">
    <w:abstractNumId w:val="1"/>
  </w:num>
  <w:num w:numId="13">
    <w:abstractNumId w:val="9"/>
  </w:num>
  <w:num w:numId="14">
    <w:abstractNumId w:val="32"/>
  </w:num>
  <w:num w:numId="15">
    <w:abstractNumId w:val="21"/>
  </w:num>
  <w:num w:numId="16">
    <w:abstractNumId w:val="27"/>
  </w:num>
  <w:num w:numId="17">
    <w:abstractNumId w:val="14"/>
  </w:num>
  <w:num w:numId="18">
    <w:abstractNumId w:val="13"/>
  </w:num>
  <w:num w:numId="19">
    <w:abstractNumId w:val="22"/>
  </w:num>
  <w:num w:numId="20">
    <w:abstractNumId w:val="16"/>
  </w:num>
  <w:num w:numId="21">
    <w:abstractNumId w:val="3"/>
  </w:num>
  <w:num w:numId="22">
    <w:abstractNumId w:val="25"/>
  </w:num>
  <w:num w:numId="23">
    <w:abstractNumId w:val="12"/>
  </w:num>
  <w:num w:numId="24">
    <w:abstractNumId w:val="26"/>
  </w:num>
  <w:num w:numId="25">
    <w:abstractNumId w:val="7"/>
  </w:num>
  <w:num w:numId="26">
    <w:abstractNumId w:val="30"/>
  </w:num>
  <w:num w:numId="27">
    <w:abstractNumId w:val="17"/>
  </w:num>
  <w:num w:numId="28">
    <w:abstractNumId w:val="31"/>
  </w:num>
  <w:num w:numId="29">
    <w:abstractNumId w:val="15"/>
  </w:num>
  <w:num w:numId="30">
    <w:abstractNumId w:val="28"/>
  </w:num>
  <w:num w:numId="31">
    <w:abstractNumId w:val="4"/>
  </w:num>
  <w:num w:numId="32">
    <w:abstractNumId w:val="0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oNotUseMarginsForDrawingGridOrigin/>
  <w:drawingGridHorizontalOrigin w:val="1800"/>
  <w:drawingGridVerticalOrigin w:val="144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526"/>
    <w:rsid w:val="00005CAE"/>
    <w:rsid w:val="00024CA9"/>
    <w:rsid w:val="000403EA"/>
    <w:rsid w:val="0004123B"/>
    <w:rsid w:val="00043C47"/>
    <w:rsid w:val="000641E9"/>
    <w:rsid w:val="00064F30"/>
    <w:rsid w:val="00091E78"/>
    <w:rsid w:val="000D13AE"/>
    <w:rsid w:val="000F250A"/>
    <w:rsid w:val="00116FE2"/>
    <w:rsid w:val="00125F01"/>
    <w:rsid w:val="0015213A"/>
    <w:rsid w:val="00165287"/>
    <w:rsid w:val="0016716C"/>
    <w:rsid w:val="001813B9"/>
    <w:rsid w:val="001851A3"/>
    <w:rsid w:val="00185C5A"/>
    <w:rsid w:val="00194FAF"/>
    <w:rsid w:val="001B0092"/>
    <w:rsid w:val="00222D46"/>
    <w:rsid w:val="00236EA3"/>
    <w:rsid w:val="0028324A"/>
    <w:rsid w:val="0029368A"/>
    <w:rsid w:val="002D2417"/>
    <w:rsid w:val="002D75DC"/>
    <w:rsid w:val="00301BFE"/>
    <w:rsid w:val="00302C64"/>
    <w:rsid w:val="0031070F"/>
    <w:rsid w:val="00314C04"/>
    <w:rsid w:val="00334C33"/>
    <w:rsid w:val="0034460E"/>
    <w:rsid w:val="003548D3"/>
    <w:rsid w:val="003556D0"/>
    <w:rsid w:val="003565AF"/>
    <w:rsid w:val="0036105D"/>
    <w:rsid w:val="003629C3"/>
    <w:rsid w:val="00376A98"/>
    <w:rsid w:val="00377645"/>
    <w:rsid w:val="003778C0"/>
    <w:rsid w:val="00382E12"/>
    <w:rsid w:val="00391094"/>
    <w:rsid w:val="00391B00"/>
    <w:rsid w:val="003A06DD"/>
    <w:rsid w:val="003A2873"/>
    <w:rsid w:val="003C1E46"/>
    <w:rsid w:val="003D73D0"/>
    <w:rsid w:val="004068C2"/>
    <w:rsid w:val="00415031"/>
    <w:rsid w:val="00433E81"/>
    <w:rsid w:val="004447BA"/>
    <w:rsid w:val="0045664B"/>
    <w:rsid w:val="004666E1"/>
    <w:rsid w:val="004701B4"/>
    <w:rsid w:val="00470AD5"/>
    <w:rsid w:val="004C4F8E"/>
    <w:rsid w:val="004D7215"/>
    <w:rsid w:val="004F20C3"/>
    <w:rsid w:val="00500636"/>
    <w:rsid w:val="00503C72"/>
    <w:rsid w:val="005109AC"/>
    <w:rsid w:val="00532CCC"/>
    <w:rsid w:val="00567526"/>
    <w:rsid w:val="00581933"/>
    <w:rsid w:val="005A0D03"/>
    <w:rsid w:val="005B0C1C"/>
    <w:rsid w:val="005B1C48"/>
    <w:rsid w:val="005C4B1A"/>
    <w:rsid w:val="005D32EA"/>
    <w:rsid w:val="0060717D"/>
    <w:rsid w:val="006231A6"/>
    <w:rsid w:val="0062621C"/>
    <w:rsid w:val="00633A95"/>
    <w:rsid w:val="00650182"/>
    <w:rsid w:val="006938D2"/>
    <w:rsid w:val="006B4DF2"/>
    <w:rsid w:val="006C103E"/>
    <w:rsid w:val="006C4187"/>
    <w:rsid w:val="007029BB"/>
    <w:rsid w:val="00726501"/>
    <w:rsid w:val="0075606F"/>
    <w:rsid w:val="007E0BE4"/>
    <w:rsid w:val="008047D7"/>
    <w:rsid w:val="00811713"/>
    <w:rsid w:val="00823CAE"/>
    <w:rsid w:val="0083205D"/>
    <w:rsid w:val="00855892"/>
    <w:rsid w:val="008569CD"/>
    <w:rsid w:val="008B3CB2"/>
    <w:rsid w:val="008C3065"/>
    <w:rsid w:val="008E66E0"/>
    <w:rsid w:val="009160F1"/>
    <w:rsid w:val="00957A92"/>
    <w:rsid w:val="00972DC8"/>
    <w:rsid w:val="00985406"/>
    <w:rsid w:val="009A6BF2"/>
    <w:rsid w:val="009C182F"/>
    <w:rsid w:val="009C2F3D"/>
    <w:rsid w:val="009D5F1A"/>
    <w:rsid w:val="009D77FC"/>
    <w:rsid w:val="00A35A93"/>
    <w:rsid w:val="00A639DB"/>
    <w:rsid w:val="00A6416C"/>
    <w:rsid w:val="00A74D8B"/>
    <w:rsid w:val="00A76D5B"/>
    <w:rsid w:val="00A823C8"/>
    <w:rsid w:val="00AA1622"/>
    <w:rsid w:val="00AA1E8E"/>
    <w:rsid w:val="00AA791B"/>
    <w:rsid w:val="00AB0F7D"/>
    <w:rsid w:val="00AC3473"/>
    <w:rsid w:val="00AF1773"/>
    <w:rsid w:val="00B35A8A"/>
    <w:rsid w:val="00B5579A"/>
    <w:rsid w:val="00B74FE3"/>
    <w:rsid w:val="00B85F04"/>
    <w:rsid w:val="00B86C02"/>
    <w:rsid w:val="00B96A75"/>
    <w:rsid w:val="00B97D40"/>
    <w:rsid w:val="00BA02CD"/>
    <w:rsid w:val="00BA7BA5"/>
    <w:rsid w:val="00BB087D"/>
    <w:rsid w:val="00BE411B"/>
    <w:rsid w:val="00BF017E"/>
    <w:rsid w:val="00C00D07"/>
    <w:rsid w:val="00C163A3"/>
    <w:rsid w:val="00C3299B"/>
    <w:rsid w:val="00C52363"/>
    <w:rsid w:val="00CB10B2"/>
    <w:rsid w:val="00CB1974"/>
    <w:rsid w:val="00CB2D6F"/>
    <w:rsid w:val="00CC6CF8"/>
    <w:rsid w:val="00CE4565"/>
    <w:rsid w:val="00CF3431"/>
    <w:rsid w:val="00D23412"/>
    <w:rsid w:val="00D468CB"/>
    <w:rsid w:val="00DB30F9"/>
    <w:rsid w:val="00DC5647"/>
    <w:rsid w:val="00DC7F7D"/>
    <w:rsid w:val="00DD5C72"/>
    <w:rsid w:val="00DE042A"/>
    <w:rsid w:val="00E2780B"/>
    <w:rsid w:val="00E50129"/>
    <w:rsid w:val="00E60BED"/>
    <w:rsid w:val="00E60E80"/>
    <w:rsid w:val="00E60F71"/>
    <w:rsid w:val="00E628AE"/>
    <w:rsid w:val="00E67721"/>
    <w:rsid w:val="00EA1ECC"/>
    <w:rsid w:val="00EA3CEB"/>
    <w:rsid w:val="00EA7453"/>
    <w:rsid w:val="00EB7AC1"/>
    <w:rsid w:val="00EC170C"/>
    <w:rsid w:val="00F059D1"/>
    <w:rsid w:val="00F16F5A"/>
    <w:rsid w:val="00F40AB6"/>
    <w:rsid w:val="00F41AD9"/>
    <w:rsid w:val="00F61C80"/>
    <w:rsid w:val="00F82897"/>
    <w:rsid w:val="00F928DA"/>
    <w:rsid w:val="00F931C2"/>
    <w:rsid w:val="00FA7E9C"/>
    <w:rsid w:val="00FB4B12"/>
    <w:rsid w:val="00FD2061"/>
    <w:rsid w:val="00FE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5B378"/>
  <w15:chartTrackingRefBased/>
  <w15:docId w15:val="{0EE22D7D-A6F7-42DB-B29D-91693F5F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D7215"/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qFormat/>
    <w:rsid w:val="00D23412"/>
    <w:pPr>
      <w:jc w:val="right"/>
      <w:outlineLvl w:val="0"/>
    </w:pPr>
    <w:rPr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CB197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4D72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16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15031"/>
    <w:rPr>
      <w:color w:val="0000FF"/>
      <w:u w:val="single"/>
    </w:rPr>
  </w:style>
  <w:style w:type="character" w:customStyle="1" w:styleId="Heading1Char">
    <w:name w:val="Heading 1 Char"/>
    <w:link w:val="Heading1"/>
    <w:rsid w:val="00E2780B"/>
    <w:rPr>
      <w:rFonts w:ascii="Trebuchet MS" w:hAnsi="Trebuchet MS"/>
      <w:sz w:val="44"/>
      <w:szCs w:val="44"/>
    </w:rPr>
  </w:style>
  <w:style w:type="paragraph" w:styleId="ListParagraph">
    <w:name w:val="List Paragraph"/>
    <w:basedOn w:val="Normal"/>
    <w:uiPriority w:val="34"/>
    <w:qFormat/>
    <w:rsid w:val="0065018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02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caoginc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@caogin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oginc.o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yl%20Boyer\AppData\Roaming\Microsoft\Templates\Letter%20of%20transmitt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of transmittal</Template>
  <TotalTime>0</TotalTime>
  <Pages>1</Pages>
  <Words>28</Words>
  <Characters>311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338</CharactersWithSpaces>
  <SharedDoc>false</SharedDoc>
  <HLinks>
    <vt:vector size="12" baseType="variant">
      <vt:variant>
        <vt:i4>2424932</vt:i4>
      </vt:variant>
      <vt:variant>
        <vt:i4>0</vt:i4>
      </vt:variant>
      <vt:variant>
        <vt:i4>0</vt:i4>
      </vt:variant>
      <vt:variant>
        <vt:i4>5</vt:i4>
      </vt:variant>
      <vt:variant>
        <vt:lpwstr>http://www.caoginc.org/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mailto:hr@caoginc.org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Boyer</dc:creator>
  <cp:keywords/>
  <cp:lastModifiedBy>Bonnie Malakie</cp:lastModifiedBy>
  <cp:revision>2</cp:revision>
  <cp:lastPrinted>2018-06-27T15:11:00Z</cp:lastPrinted>
  <dcterms:created xsi:type="dcterms:W3CDTF">2022-09-23T20:37:00Z</dcterms:created>
  <dcterms:modified xsi:type="dcterms:W3CDTF">2022-09-23T20:37:00Z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TC010185561033</vt:lpwstr>
  </property>
</Properties>
</file>